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8A" w:rsidRPr="00884FD8" w:rsidRDefault="006D5309">
      <w:pPr>
        <w:rPr>
          <w:rFonts w:ascii="Arial" w:hAnsi="Arial" w:cs="Arial"/>
          <w:b/>
          <w:sz w:val="24"/>
          <w:szCs w:val="24"/>
          <w:lang w:val="nl-BE"/>
        </w:rPr>
      </w:pPr>
      <w:bookmarkStart w:id="0" w:name="_GoBack"/>
      <w:bookmarkEnd w:id="0"/>
      <w:r w:rsidRPr="00884FD8">
        <w:rPr>
          <w:rFonts w:ascii="Arial" w:hAnsi="Arial" w:cs="Arial"/>
          <w:b/>
          <w:sz w:val="24"/>
          <w:szCs w:val="24"/>
          <w:lang w:val="nl-BE"/>
        </w:rPr>
        <w:t>VERZOEKSCHRIFT VAN DE HUURDER GERICHT TEGEN DE EIGENAAR (TERUGGAVE HUURWAARBORG)</w:t>
      </w:r>
    </w:p>
    <w:p w:rsidR="006D5309" w:rsidRPr="00884FD8" w:rsidRDefault="006D5309">
      <w:pPr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Aan de vred</w:t>
      </w:r>
      <w:r w:rsidR="004E54D6" w:rsidRPr="00884FD8">
        <w:rPr>
          <w:rFonts w:ascii="Arial" w:hAnsi="Arial" w:cs="Arial"/>
          <w:sz w:val="24"/>
          <w:szCs w:val="24"/>
          <w:lang w:val="nl-BE"/>
        </w:rPr>
        <w:t>erechter van het kanton Torhout</w:t>
      </w:r>
    </w:p>
    <w:p w:rsidR="006D5309" w:rsidRPr="00884FD8" w:rsidRDefault="006D5309" w:rsidP="006D5309">
      <w:pP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884FD8">
        <w:rPr>
          <w:rFonts w:ascii="Arial" w:hAnsi="Arial" w:cs="Arial"/>
          <w:b/>
          <w:sz w:val="24"/>
          <w:szCs w:val="24"/>
          <w:lang w:val="nl-BE"/>
        </w:rPr>
        <w:t>Verzoekende partij (huurder(s)), hierna vermeld (1):</w:t>
      </w:r>
    </w:p>
    <w:p w:rsidR="006D5309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Naam + voornaam:……………………………………………………………………….....</w:t>
      </w:r>
      <w:r w:rsidR="00884FD8">
        <w:rPr>
          <w:rFonts w:ascii="Arial" w:hAnsi="Arial" w:cs="Arial"/>
          <w:sz w:val="24"/>
          <w:szCs w:val="24"/>
          <w:lang w:val="nl-BE"/>
        </w:rPr>
        <w:t>..</w:t>
      </w:r>
    </w:p>
    <w:p w:rsidR="00302D55" w:rsidRPr="00884FD8" w:rsidRDefault="00302D55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t>Rijksregisternummer :……………………………………..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Adres: …………………………………………………………………………………………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………………………………………………………………………………………………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.....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6D5309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Naam + voornaam:………………………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………………..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…………………….......</w:t>
      </w:r>
      <w:r w:rsidR="004E54D6" w:rsidRPr="00884FD8">
        <w:rPr>
          <w:rFonts w:ascii="Arial" w:hAnsi="Arial" w:cs="Arial"/>
          <w:sz w:val="24"/>
          <w:szCs w:val="24"/>
          <w:lang w:val="nl-BE"/>
        </w:rPr>
        <w:t>............</w:t>
      </w:r>
    </w:p>
    <w:p w:rsidR="00302D55" w:rsidRPr="00884FD8" w:rsidRDefault="00302D55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t>Rijksregisternummer : ……………………………………….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Adres: …………………………………………………………………………………………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………………………………………………………………………………………………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…..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is/zijn de huurder(s) van het volgend onroerend goed: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een appar</w:t>
      </w:r>
      <w:r w:rsidR="00884FD8">
        <w:rPr>
          <w:rFonts w:ascii="Arial" w:hAnsi="Arial" w:cs="Arial"/>
          <w:sz w:val="24"/>
          <w:szCs w:val="24"/>
          <w:lang w:val="nl-BE"/>
        </w:rPr>
        <w:t xml:space="preserve">tement/woning/studio gelegen te: 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………...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…………………………………………………………………………………………………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…………</w:t>
      </w:r>
      <w:r w:rsidR="00884FD8">
        <w:rPr>
          <w:rFonts w:ascii="Arial" w:hAnsi="Arial" w:cs="Arial"/>
          <w:sz w:val="24"/>
          <w:szCs w:val="24"/>
          <w:lang w:val="nl-BE"/>
        </w:rPr>
        <w:t>.........................................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6D5309" w:rsidRPr="00884FD8" w:rsidRDefault="006D5309" w:rsidP="006D5309">
      <w:pP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884FD8">
        <w:rPr>
          <w:rFonts w:ascii="Arial" w:hAnsi="Arial" w:cs="Arial"/>
          <w:b/>
          <w:sz w:val="24"/>
          <w:szCs w:val="24"/>
          <w:lang w:val="nl-BE"/>
        </w:rPr>
        <w:t>Dat dit huis de eigendom is van (eigenaar(s)), hierna vermeld (2):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Naam + voornaam:………………………………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….</w:t>
      </w:r>
      <w:r w:rsidR="00884FD8" w:rsidRPr="00884FD8">
        <w:rPr>
          <w:rFonts w:ascii="Arial" w:hAnsi="Arial" w:cs="Arial"/>
          <w:sz w:val="24"/>
          <w:szCs w:val="24"/>
          <w:lang w:val="nl-BE"/>
        </w:rPr>
        <w:t xml:space="preserve"> 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………………………….......</w:t>
      </w:r>
      <w:r w:rsidR="004E54D6" w:rsidRPr="00884FD8">
        <w:rPr>
          <w:rFonts w:ascii="Arial" w:hAnsi="Arial" w:cs="Arial"/>
          <w:sz w:val="24"/>
          <w:szCs w:val="24"/>
          <w:lang w:val="nl-BE"/>
        </w:rPr>
        <w:t>............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Adres: …………………………………………………………………………………………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………..</w:t>
      </w:r>
    </w:p>
    <w:p w:rsidR="006D5309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…………………………………………………………………………………………………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..</w:t>
      </w:r>
    </w:p>
    <w:p w:rsidR="00884FD8" w:rsidRP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Naam + voornaam:……………</w:t>
      </w:r>
      <w:r w:rsidR="00884FD8">
        <w:rPr>
          <w:rFonts w:ascii="Arial" w:hAnsi="Arial" w:cs="Arial"/>
          <w:sz w:val="24"/>
          <w:szCs w:val="24"/>
          <w:lang w:val="nl-BE"/>
        </w:rPr>
        <w:t>..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……………………………………………….......</w:t>
      </w:r>
      <w:r w:rsidR="004E54D6" w:rsidRPr="00884FD8">
        <w:rPr>
          <w:rFonts w:ascii="Arial" w:hAnsi="Arial" w:cs="Arial"/>
          <w:sz w:val="24"/>
          <w:szCs w:val="24"/>
          <w:lang w:val="nl-BE"/>
        </w:rPr>
        <w:t>............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Adres: …………………………………………………………………………………………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………..</w:t>
      </w:r>
    </w:p>
    <w:p w:rsidR="006D5309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………………………………………………………………………………………………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…..</w:t>
      </w:r>
    </w:p>
    <w:p w:rsidR="00884FD8" w:rsidRPr="00884FD8" w:rsidRDefault="00884FD8" w:rsidP="006D5309">
      <w:pP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Hierna genoemd de verwerende partij</w:t>
      </w:r>
    </w:p>
    <w:p w:rsidR="006D5309" w:rsidRPr="00884FD8" w:rsidRDefault="006D5309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 xml:space="preserve">Dat verwerende partij weigert haar toestemming te geven tot vrijmaking van de huurwaarborg ten bedrage van ………….. EUR in hoofdsom, </w:t>
      </w:r>
    </w:p>
    <w:p w:rsidR="004E54D6" w:rsidRP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t xml:space="preserve">neergelegd bij de bank 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…………………………………</w:t>
      </w:r>
      <w:r>
        <w:rPr>
          <w:rFonts w:ascii="Arial" w:hAnsi="Arial" w:cs="Arial"/>
          <w:sz w:val="24"/>
          <w:szCs w:val="24"/>
          <w:lang w:val="nl-BE"/>
        </w:rPr>
        <w:t>………..</w:t>
      </w:r>
      <w:r w:rsidR="004E54D6" w:rsidRPr="00884FD8">
        <w:rPr>
          <w:rFonts w:ascii="Arial" w:hAnsi="Arial" w:cs="Arial"/>
          <w:sz w:val="24"/>
          <w:szCs w:val="24"/>
          <w:lang w:val="nl-BE"/>
        </w:rPr>
        <w:t>………………...............,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onder rekeningnummer 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........................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…………………….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Dat alle de door verzoeker(s) ondernomen stappen geen enk</w:t>
      </w:r>
      <w:r w:rsidR="00884FD8">
        <w:rPr>
          <w:rFonts w:ascii="Arial" w:hAnsi="Arial" w:cs="Arial"/>
          <w:sz w:val="24"/>
          <w:szCs w:val="24"/>
          <w:lang w:val="nl-BE"/>
        </w:rPr>
        <w:t>el resultaat opgeleverd hebben.</w:t>
      </w:r>
    </w:p>
    <w:p w:rsid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884FD8" w:rsidRP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Pr="00884FD8" w:rsidRDefault="004E54D6" w:rsidP="006D5309">
      <w:pP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884FD8">
        <w:rPr>
          <w:rFonts w:ascii="Arial" w:hAnsi="Arial" w:cs="Arial"/>
          <w:b/>
          <w:sz w:val="24"/>
          <w:szCs w:val="24"/>
          <w:lang w:val="nl-BE"/>
        </w:rPr>
        <w:t>OM DEZE REDENEN verzoekt eisende partij: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Verwerende partij ter terechtzitting op te roepen teneinde: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Te horen bevelen dat de huurwaarborg van …………… EUR,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neergelegd bij de bank …………………</w:t>
      </w:r>
      <w:r w:rsidR="00884FD8">
        <w:rPr>
          <w:rFonts w:ascii="Arial" w:hAnsi="Arial" w:cs="Arial"/>
          <w:sz w:val="24"/>
          <w:szCs w:val="24"/>
          <w:lang w:val="nl-BE"/>
        </w:rPr>
        <w:t>..</w:t>
      </w:r>
      <w:r w:rsidRPr="00884FD8">
        <w:rPr>
          <w:rFonts w:ascii="Arial" w:hAnsi="Arial" w:cs="Arial"/>
          <w:sz w:val="24"/>
          <w:szCs w:val="24"/>
          <w:lang w:val="nl-BE"/>
        </w:rPr>
        <w:t>………………………………………………….,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onder rekeningnummer ………………………………………………………</w:t>
      </w:r>
      <w:r w:rsidR="00884FD8">
        <w:rPr>
          <w:rFonts w:ascii="Arial" w:hAnsi="Arial" w:cs="Arial"/>
          <w:sz w:val="24"/>
          <w:szCs w:val="24"/>
          <w:lang w:val="nl-BE"/>
        </w:rPr>
        <w:t>..</w:t>
      </w:r>
      <w:r w:rsidRPr="00884FD8">
        <w:rPr>
          <w:rFonts w:ascii="Arial" w:hAnsi="Arial" w:cs="Arial"/>
          <w:sz w:val="24"/>
          <w:szCs w:val="24"/>
          <w:lang w:val="nl-BE"/>
        </w:rPr>
        <w:t>……………,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zal vrijgemaakt worden in hoofdsom en intresten in het voordeel van eisende partij en dit op eenvoudig vertoon van het tussen te komen vonnis;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Verwerende partij (solidair) te veroordelen tot betaling van de gerechtelijke intresten en de kosten van het geding. Tevens het vonnis uitvoerbaar bij voorraad te verklaren.</w:t>
      </w:r>
    </w:p>
    <w:p w:rsid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884FD8" w:rsidRPr="00884FD8" w:rsidRDefault="00884FD8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Met de meeste hoogachting,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Datum: ……………………………</w:t>
      </w:r>
    </w:p>
    <w:p w:rsidR="004E54D6" w:rsidRPr="00884FD8" w:rsidRDefault="004E54D6" w:rsidP="006D5309">
      <w:pPr>
        <w:spacing w:after="0"/>
        <w:rPr>
          <w:rFonts w:ascii="Arial" w:hAnsi="Arial" w:cs="Arial"/>
          <w:sz w:val="24"/>
          <w:szCs w:val="24"/>
          <w:lang w:val="nl-BE"/>
        </w:rPr>
      </w:pPr>
      <w:r w:rsidRPr="00884FD8">
        <w:rPr>
          <w:rFonts w:ascii="Arial" w:hAnsi="Arial" w:cs="Arial"/>
          <w:sz w:val="24"/>
          <w:szCs w:val="24"/>
          <w:lang w:val="nl-BE"/>
        </w:rPr>
        <w:t>Handtekening:</w:t>
      </w:r>
    </w:p>
    <w:sectPr w:rsidR="004E54D6" w:rsidRPr="00884FD8" w:rsidSect="00884FD8">
      <w:headerReference w:type="default" r:id="rId6"/>
      <w:footerReference w:type="default" r:id="rId7"/>
      <w:pgSz w:w="11906" w:h="16838"/>
      <w:pgMar w:top="1440" w:right="1440" w:bottom="1440" w:left="1440" w:header="624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D8" w:rsidRDefault="00884FD8" w:rsidP="00884FD8">
      <w:pPr>
        <w:spacing w:after="0" w:line="240" w:lineRule="auto"/>
      </w:pPr>
      <w:r>
        <w:separator/>
      </w:r>
    </w:p>
  </w:endnote>
  <w:endnote w:type="continuationSeparator" w:id="0">
    <w:p w:rsidR="00884FD8" w:rsidRDefault="00884FD8" w:rsidP="0088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295011"/>
      <w:docPartObj>
        <w:docPartGallery w:val="Page Numbers (Bottom of Page)"/>
        <w:docPartUnique/>
      </w:docPartObj>
    </w:sdtPr>
    <w:sdtEndPr/>
    <w:sdtContent>
      <w:p w:rsidR="00884FD8" w:rsidRDefault="00884FD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372" w:rsidRPr="00CB7372">
          <w:rPr>
            <w:noProof/>
            <w:lang w:val="nl-NL"/>
          </w:rPr>
          <w:t>-</w:t>
        </w:r>
        <w:r w:rsidR="00CB7372">
          <w:rPr>
            <w:noProof/>
          </w:rPr>
          <w:t xml:space="preserve"> 1 -</w:t>
        </w:r>
        <w:r>
          <w:fldChar w:fldCharType="end"/>
        </w:r>
      </w:p>
    </w:sdtContent>
  </w:sdt>
  <w:p w:rsidR="00884FD8" w:rsidRDefault="00884FD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D8" w:rsidRDefault="00884FD8" w:rsidP="00884FD8">
      <w:pPr>
        <w:spacing w:after="0" w:line="240" w:lineRule="auto"/>
      </w:pPr>
      <w:r>
        <w:separator/>
      </w:r>
    </w:p>
  </w:footnote>
  <w:footnote w:type="continuationSeparator" w:id="0">
    <w:p w:rsidR="00884FD8" w:rsidRDefault="00884FD8" w:rsidP="0088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FD8" w:rsidRPr="00884FD8" w:rsidRDefault="00884FD8" w:rsidP="00884FD8">
    <w:pPr>
      <w:pStyle w:val="Koptekst"/>
      <w:tabs>
        <w:tab w:val="clear" w:pos="4513"/>
        <w:tab w:val="clear" w:pos="9026"/>
        <w:tab w:val="left" w:pos="930"/>
      </w:tabs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09"/>
    <w:rsid w:val="00302D55"/>
    <w:rsid w:val="004E54D6"/>
    <w:rsid w:val="005243B1"/>
    <w:rsid w:val="00571988"/>
    <w:rsid w:val="006D5309"/>
    <w:rsid w:val="00884FD8"/>
    <w:rsid w:val="00CB7372"/>
    <w:rsid w:val="00C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9EA0-E040-4B64-A178-ECF6036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4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4FD8"/>
  </w:style>
  <w:style w:type="paragraph" w:styleId="Voettekst">
    <w:name w:val="footer"/>
    <w:basedOn w:val="Standaard"/>
    <w:link w:val="VoettekstChar"/>
    <w:uiPriority w:val="99"/>
    <w:unhideWhenUsed/>
    <w:rsid w:val="00884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4FD8"/>
  </w:style>
  <w:style w:type="paragraph" w:styleId="Ballontekst">
    <w:name w:val="Balloon Text"/>
    <w:basedOn w:val="Standaard"/>
    <w:link w:val="BallontekstChar"/>
    <w:uiPriority w:val="99"/>
    <w:semiHidden/>
    <w:unhideWhenUsed/>
    <w:rsid w:val="00302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37D86483.dotm</Template>
  <TotalTime>0</TotalTime>
  <Pages>5</Pages>
  <Words>320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 vyvere Fiebe</dc:creator>
  <cp:lastModifiedBy>Dangreau Jorn</cp:lastModifiedBy>
  <cp:revision>2</cp:revision>
  <cp:lastPrinted>2019-02-01T08:38:00Z</cp:lastPrinted>
  <dcterms:created xsi:type="dcterms:W3CDTF">2019-07-03T13:52:00Z</dcterms:created>
  <dcterms:modified xsi:type="dcterms:W3CDTF">2019-07-03T13:52:00Z</dcterms:modified>
</cp:coreProperties>
</file>