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F0" w:rsidRDefault="0052292D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HOGER BEROEP</w:t>
      </w:r>
    </w:p>
    <w:p w:rsidR="00632F6F" w:rsidRPr="00E64DCA" w:rsidRDefault="00632F6F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TEGEN EEN 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ADMINISTRATIEVE SANCTIE IN HET KADER VAN DE VOEBALWET</w:t>
      </w:r>
    </w:p>
    <w:p w:rsidR="0052292D" w:rsidRPr="00E64DCA" w:rsidRDefault="00CF511E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92520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601ter en 105</w:t>
      </w:r>
      <w:r w:rsidR="0017742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Ger.W</w:t>
      </w:r>
      <w:proofErr w:type="spellEnd"/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61000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olitierecht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bank Oos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t-Vlaanderen, afdeling 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Sint-Niklaas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burgerlijke zaken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</w:t>
      </w:r>
    </w:p>
    <w:p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610002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52292D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Default="00491D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B204AD" w:rsidRPr="00E64DCA" w:rsidRDefault="00B204AD" w:rsidP="00B204AD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hierbij hoger beroep instelt tegen de beslissing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bevoegde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r van …………………………………………….. (datum),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als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kenmerk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en ter kennis gebracht van 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op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bookmarkStart w:id="0" w:name="_GoBack"/>
      <w:bookmarkEnd w:id="0"/>
    </w:p>
    <w:p w:rsidR="00A36D68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huidig beroep gericht is tegen de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Belgische Staat, vertegenwoordigd door de minister van Binnenlandse Zaken, wiens kabinet gelegen is te 1000 Brussel, Waterloolaan 76, a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an wie wordt aangezegd dat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96636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dient te verschijnen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 de zitting van de 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olitierechtbank </w:t>
      </w:r>
      <w:r w:rsidR="004E0992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Sint-Niklaas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derde 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kamer,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burgerlijke zaken, zetelend te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9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1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00 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Sint-Niklaas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Kazernestraat 10, 1</w:t>
      </w:r>
      <w:r w:rsidR="00F37A45" w:rsidRPr="00F37A45">
        <w:rPr>
          <w:rFonts w:asciiTheme="minorHAnsi" w:hAnsiTheme="minorHAnsi" w:cstheme="minorHAnsi"/>
          <w:b/>
          <w:spacing w:val="-2"/>
          <w:sz w:val="22"/>
          <w:szCs w:val="22"/>
          <w:vertAlign w:val="superscript"/>
          <w:lang w:val="nl-BE"/>
        </w:rPr>
        <w:t>ste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verdieping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5D6DB7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zittings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zaal 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alwaar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akte moet laten nemen van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zijn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verklaring van verschijning</w:t>
      </w:r>
      <w:r w:rsidRPr="00E64DCA"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  <w:t>.</w:t>
      </w:r>
    </w:p>
    <w:p w:rsidR="00A36D68" w:rsidRDefault="00A36D68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</w:p>
    <w:p w:rsidR="0092520F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bevoegde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ambtenaar van oordeel is dat zich op …………………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…......... volgende feiten voordeden: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van deze beweerde feiten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……………….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een proces-verbaal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werd opgesteld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ummer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bij voornoemde beslissing aan verzoeker/verzoekster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volgende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administratieve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sanctie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opgelegd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: 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…………………..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42AF7" w:rsidRPr="00E64DCA" w:rsidRDefault="00542AF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F37A45" w:rsidRDefault="00F37A4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gegriefd is door deze beslissing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omdat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meent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………………………...</w:t>
      </w:r>
    </w:p>
    <w:p w:rsidR="0092520F" w:rsidRDefault="0092520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</w:t>
      </w:r>
    </w:p>
    <w:p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 en alle andere eventueel aan te halen hangende het geding,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1B17A5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hierboven ingestelde hoger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verklaren.</w:t>
      </w:r>
    </w:p>
    <w:p w:rsidR="001B17A5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opnieuw oordelend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zeggen voor recht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dat de ten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laste gelegde feit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en niet genoegzaam bewezen zijn en de bestreden beslissing bijgevolg teniet te doen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minstens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opgelegde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dministratieve sanctie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verminderen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eïntimeerde te veroordelen </w:t>
      </w:r>
      <w:r w:rsidR="00B422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tot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 kosten</w:t>
      </w:r>
      <w:r w:rsidR="009823BB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F37A4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Sint-Niklaas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E23" w:rsidRDefault="005F1E23">
      <w:pPr>
        <w:spacing w:line="20" w:lineRule="exact"/>
        <w:rPr>
          <w:rFonts w:cstheme="minorBidi"/>
        </w:rPr>
      </w:pPr>
    </w:p>
  </w:endnote>
  <w:endnote w:type="continuationSeparator" w:id="0">
    <w:p w:rsidR="005F1E23" w:rsidRDefault="005F1E23" w:rsidP="0052292D">
      <w:r>
        <w:rPr>
          <w:rFonts w:cstheme="minorBidi"/>
        </w:rPr>
        <w:t xml:space="preserve"> </w:t>
      </w:r>
    </w:p>
  </w:endnote>
  <w:endnote w:type="continuationNotice" w:id="1">
    <w:p w:rsidR="005F1E23" w:rsidRDefault="005F1E23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5F1E23" w:rsidRDefault="005F1E2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4AD" w:rsidRPr="00B204AD">
          <w:rPr>
            <w:noProof/>
            <w:lang w:val="nl-NL"/>
          </w:rPr>
          <w:t>2</w:t>
        </w:r>
        <w:r>
          <w:fldChar w:fldCharType="end"/>
        </w:r>
      </w:p>
    </w:sdtContent>
  </w:sdt>
  <w:p w:rsidR="005F1E23" w:rsidRDefault="005F1E2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E23" w:rsidRDefault="005F1E23" w:rsidP="0052292D">
      <w:r>
        <w:rPr>
          <w:rFonts w:cstheme="minorBidi"/>
        </w:rPr>
        <w:separator/>
      </w:r>
    </w:p>
  </w:footnote>
  <w:footnote w:type="continuationSeparator" w:id="0">
    <w:p w:rsidR="005F1E23" w:rsidRDefault="005F1E23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E23" w:rsidRDefault="005F1E23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1E23" w:rsidRDefault="005F1E23">
    <w:pPr>
      <w:pStyle w:val="Koptekst"/>
    </w:pPr>
  </w:p>
  <w:p w:rsidR="005F1E23" w:rsidRDefault="005F1E2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103272"/>
    <w:rsid w:val="00135704"/>
    <w:rsid w:val="00177429"/>
    <w:rsid w:val="001B17A5"/>
    <w:rsid w:val="002F3131"/>
    <w:rsid w:val="00326462"/>
    <w:rsid w:val="00352A45"/>
    <w:rsid w:val="00391613"/>
    <w:rsid w:val="003B0EAD"/>
    <w:rsid w:val="00402791"/>
    <w:rsid w:val="00404627"/>
    <w:rsid w:val="00491D97"/>
    <w:rsid w:val="004E0992"/>
    <w:rsid w:val="0052292D"/>
    <w:rsid w:val="00535A35"/>
    <w:rsid w:val="00542AF7"/>
    <w:rsid w:val="00544870"/>
    <w:rsid w:val="00581C19"/>
    <w:rsid w:val="005D6DB7"/>
    <w:rsid w:val="005F1E23"/>
    <w:rsid w:val="00610002"/>
    <w:rsid w:val="00632F6F"/>
    <w:rsid w:val="006536DF"/>
    <w:rsid w:val="0067787A"/>
    <w:rsid w:val="00800F9D"/>
    <w:rsid w:val="008117FA"/>
    <w:rsid w:val="0092520F"/>
    <w:rsid w:val="0096636A"/>
    <w:rsid w:val="009823BB"/>
    <w:rsid w:val="00A36D68"/>
    <w:rsid w:val="00AB009F"/>
    <w:rsid w:val="00B204AD"/>
    <w:rsid w:val="00B422EC"/>
    <w:rsid w:val="00BC570D"/>
    <w:rsid w:val="00C46BF0"/>
    <w:rsid w:val="00C510D4"/>
    <w:rsid w:val="00C7406C"/>
    <w:rsid w:val="00CC5498"/>
    <w:rsid w:val="00CF511E"/>
    <w:rsid w:val="00D11173"/>
    <w:rsid w:val="00D14C1E"/>
    <w:rsid w:val="00D31F23"/>
    <w:rsid w:val="00D34039"/>
    <w:rsid w:val="00D7083E"/>
    <w:rsid w:val="00DE34F2"/>
    <w:rsid w:val="00E23EEF"/>
    <w:rsid w:val="00E64DCA"/>
    <w:rsid w:val="00EB4900"/>
    <w:rsid w:val="00ED6619"/>
    <w:rsid w:val="00ED7C6D"/>
    <w:rsid w:val="00F37A4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A6ADEAAB.dotm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4</cp:revision>
  <cp:lastPrinted>2019-09-03T12:24:00Z</cp:lastPrinted>
  <dcterms:created xsi:type="dcterms:W3CDTF">2019-09-03T12:27:00Z</dcterms:created>
  <dcterms:modified xsi:type="dcterms:W3CDTF">2019-09-06T14:10:00Z</dcterms:modified>
</cp:coreProperties>
</file>