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7D2" w:rsidRPr="00CB37D2" w:rsidRDefault="00CB37D2" w:rsidP="00CB37D2">
      <w:pPr>
        <w:pStyle w:val="NormalWeb"/>
        <w:spacing w:after="0"/>
        <w:ind w:left="397"/>
        <w:rPr>
          <w:lang w:val="fr-BE"/>
        </w:rPr>
      </w:pPr>
      <w:r w:rsidRPr="00CB37D2">
        <w:rPr>
          <w:u w:val="single"/>
          <w:lang w:val="fr-BE"/>
        </w:rPr>
        <w:t>Loi du 26.06.1990</w:t>
      </w:r>
      <w:r w:rsidRPr="00CB37D2">
        <w:rPr>
          <w:lang w:val="fr-BE"/>
        </w:rPr>
        <w:t xml:space="preserve"> </w:t>
      </w:r>
    </w:p>
    <w:p w:rsidR="00CB37D2" w:rsidRPr="00CB37D2" w:rsidRDefault="00CB37D2" w:rsidP="00CB37D2">
      <w:pPr>
        <w:pStyle w:val="NormalWeb"/>
        <w:spacing w:before="0" w:beforeAutospacing="0" w:after="0"/>
        <w:ind w:left="680"/>
        <w:rPr>
          <w:lang w:val="fr-BE"/>
        </w:rPr>
      </w:pPr>
      <w:r w:rsidRPr="00CB37D2">
        <w:rPr>
          <w:lang w:val="fr-BE"/>
        </w:rPr>
        <w:t>art. 5 &amp; 23 -</w:t>
      </w:r>
    </w:p>
    <w:p w:rsidR="00CB37D2" w:rsidRPr="00CB37D2" w:rsidRDefault="00CB37D2" w:rsidP="00CB37D2">
      <w:pPr>
        <w:pStyle w:val="NormalWeb"/>
        <w:spacing w:before="0" w:beforeAutospacing="0" w:after="0"/>
        <w:ind w:left="-113"/>
        <w:rPr>
          <w:lang w:val="fr-BE"/>
        </w:rPr>
      </w:pPr>
      <w:r>
        <w:rPr>
          <w:lang w:val="fr-BE"/>
        </w:rPr>
        <w:t xml:space="preserve">  </w:t>
      </w:r>
      <w:r w:rsidRPr="00CB37D2">
        <w:rPr>
          <w:lang w:val="fr-BE"/>
        </w:rPr>
        <w:t xml:space="preserve">relative à la protection de la </w:t>
      </w:r>
    </w:p>
    <w:p w:rsidR="00CB37D2" w:rsidRPr="00CB37D2" w:rsidRDefault="00CB37D2" w:rsidP="00CB37D2">
      <w:pPr>
        <w:pStyle w:val="NormalWeb"/>
        <w:spacing w:before="0" w:beforeAutospacing="0" w:after="0"/>
        <w:ind w:left="-170"/>
        <w:rPr>
          <w:lang w:val="fr-BE"/>
        </w:rPr>
      </w:pPr>
      <w:r w:rsidRPr="00CB37D2">
        <w:rPr>
          <w:lang w:val="fr-BE"/>
        </w:rPr>
        <w:t xml:space="preserve">personne des malades mentaux. </w:t>
      </w:r>
    </w:p>
    <w:p w:rsidR="00CB37D2" w:rsidRPr="00CB37D2" w:rsidRDefault="00CB37D2" w:rsidP="00741ED4">
      <w:pPr>
        <w:spacing w:before="100" w:beforeAutospacing="1" w:after="0" w:line="240" w:lineRule="auto"/>
        <w:ind w:left="1191" w:firstLine="720"/>
        <w:jc w:val="center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>M . le Procureur du Roi</w:t>
      </w:r>
    </w:p>
    <w:p w:rsidR="00CB37D2" w:rsidRPr="00CB37D2" w:rsidRDefault="00CB37D2" w:rsidP="00CB37D2">
      <w:pPr>
        <w:spacing w:before="100" w:beforeAutospacing="1"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>auprès du Tribunal de Ière Instance</w:t>
      </w:r>
    </w:p>
    <w:p w:rsidR="00CB37D2" w:rsidRPr="00CB37D2" w:rsidRDefault="00CB37D2" w:rsidP="00CB37D2">
      <w:pPr>
        <w:spacing w:before="100" w:beforeAutospacing="1" w:after="0" w:line="24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>Palais de Justice</w:t>
      </w:r>
    </w:p>
    <w:p w:rsidR="00CB37D2" w:rsidRPr="00CB37D2" w:rsidRDefault="00CB37D2" w:rsidP="00CB37D2">
      <w:pPr>
        <w:spacing w:before="100" w:beforeAutospacing="1"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 xml:space="preserve">......... </w:t>
      </w:r>
      <w:r w:rsidR="00741ED4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 xml:space="preserve">                         </w:t>
      </w:r>
      <w:r w:rsidRPr="00CB37D2">
        <w:rPr>
          <w:rFonts w:ascii="Times New Roman" w:eastAsia="Times New Roman" w:hAnsi="Times New Roman" w:cs="Times New Roman"/>
          <w:sz w:val="24"/>
          <w:szCs w:val="24"/>
          <w:u w:val="single"/>
          <w:lang w:val="fr-BE" w:eastAsia="en-GB"/>
        </w:rPr>
        <w:t>..................</w:t>
      </w:r>
    </w:p>
    <w:p w:rsidR="00CB37D2" w:rsidRPr="00CB37D2" w:rsidRDefault="00CB37D2" w:rsidP="00CB37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>Madame/</w:t>
      </w:r>
      <w:proofErr w:type="spellStart"/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>onsieur</w:t>
      </w:r>
      <w:proofErr w:type="spellEnd"/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 xml:space="preserve"> le Procureur du Roi,</w:t>
      </w:r>
    </w:p>
    <w:p w:rsidR="00CB37D2" w:rsidRPr="00741ED4" w:rsidRDefault="00CB37D2" w:rsidP="00CB37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 xml:space="preserve">Je soussigné(e) </w:t>
      </w:r>
    </w:p>
    <w:p w:rsidR="00741ED4" w:rsidRPr="00CB37D2" w:rsidRDefault="00741ED4" w:rsidP="00741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tbl>
      <w:tblPr>
        <w:tblW w:w="612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120"/>
      </w:tblGrid>
      <w:tr w:rsidR="00CB37D2" w:rsidRPr="00CB37D2" w:rsidTr="00CB37D2">
        <w:trPr>
          <w:tblCellSpacing w:w="0" w:type="dxa"/>
        </w:trPr>
        <w:tc>
          <w:tcPr>
            <w:tcW w:w="5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7D2" w:rsidRPr="00CB37D2" w:rsidRDefault="00CB37D2" w:rsidP="00CB37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pPr>
            <w:r w:rsidRPr="00CB37D2"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  <w:t>Nom:</w:t>
            </w:r>
          </w:p>
        </w:tc>
      </w:tr>
      <w:tr w:rsidR="00CB37D2" w:rsidRPr="00CB37D2" w:rsidTr="00CB37D2">
        <w:trPr>
          <w:tblCellSpacing w:w="0" w:type="dxa"/>
        </w:trPr>
        <w:tc>
          <w:tcPr>
            <w:tcW w:w="5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7D2" w:rsidRPr="00CB37D2" w:rsidRDefault="00CB37D2" w:rsidP="00CB37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pPr>
            <w:r w:rsidRPr="00CB37D2"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  <w:t>Prénom:</w:t>
            </w:r>
          </w:p>
        </w:tc>
      </w:tr>
      <w:tr w:rsidR="00CB37D2" w:rsidRPr="0077734E" w:rsidTr="00CB37D2">
        <w:trPr>
          <w:tblCellSpacing w:w="0" w:type="dxa"/>
        </w:trPr>
        <w:tc>
          <w:tcPr>
            <w:tcW w:w="5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7D2" w:rsidRPr="00CB37D2" w:rsidRDefault="0077734E" w:rsidP="00777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  <w:t xml:space="preserve">Registre numéro national : </w:t>
            </w:r>
          </w:p>
        </w:tc>
      </w:tr>
      <w:tr w:rsidR="00CB37D2" w:rsidRPr="00CB37D2" w:rsidTr="00CB37D2">
        <w:trPr>
          <w:tblCellSpacing w:w="0" w:type="dxa"/>
        </w:trPr>
        <w:tc>
          <w:tcPr>
            <w:tcW w:w="5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7D2" w:rsidRPr="00CB37D2" w:rsidRDefault="00CB37D2" w:rsidP="00CB37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pPr>
            <w:r w:rsidRPr="00CB37D2"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  <w:t>Profession</w:t>
            </w:r>
          </w:p>
        </w:tc>
      </w:tr>
      <w:tr w:rsidR="00CB37D2" w:rsidRPr="00CB37D2" w:rsidTr="00CB37D2">
        <w:trPr>
          <w:tblCellSpacing w:w="0" w:type="dxa"/>
        </w:trPr>
        <w:tc>
          <w:tcPr>
            <w:tcW w:w="5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7D2" w:rsidRPr="00CB37D2" w:rsidRDefault="00CB37D2" w:rsidP="00CB37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B37D2"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  <w:t>Domicile /Ré</w:t>
            </w:r>
            <w:proofErr w:type="spellStart"/>
            <w:r w:rsidRPr="00CB37D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sidence</w:t>
            </w:r>
            <w:proofErr w:type="spellEnd"/>
            <w:r w:rsidRPr="00CB37D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:</w:t>
            </w:r>
          </w:p>
          <w:p w:rsidR="00CB37D2" w:rsidRPr="00CB37D2" w:rsidRDefault="00CB37D2" w:rsidP="00CB37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CB37D2" w:rsidRPr="00CB37D2" w:rsidRDefault="00CB37D2" w:rsidP="00CB37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B37D2">
        <w:rPr>
          <w:rFonts w:ascii="Times New Roman" w:eastAsia="Times New Roman" w:hAnsi="Times New Roman" w:cs="Times New Roman"/>
          <w:sz w:val="24"/>
          <w:szCs w:val="24"/>
          <w:lang w:eastAsia="en-GB"/>
        </w:rPr>
        <w:t>Tél : ........................................... G.S.M. : ...........................................</w:t>
      </w:r>
    </w:p>
    <w:p w:rsidR="00CB37D2" w:rsidRDefault="00CB37D2" w:rsidP="007773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CB37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Partie</w:t>
      </w:r>
      <w:proofErr w:type="spellEnd"/>
      <w:r w:rsidRPr="00CB37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 xml:space="preserve"> </w:t>
      </w:r>
      <w:proofErr w:type="spellStart"/>
      <w:r w:rsidRPr="00CB37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GB"/>
        </w:rPr>
        <w:t>requérante</w:t>
      </w:r>
      <w:proofErr w:type="spellEnd"/>
      <w:r w:rsidRPr="00CB37D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77734E" w:rsidRPr="00CB37D2" w:rsidRDefault="0077734E" w:rsidP="007773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CB37D2" w:rsidRPr="00CB37D2" w:rsidRDefault="00CB37D2" w:rsidP="00CB37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 xml:space="preserve">est ......................................................... (degré de parenté ou nature de la relation) avec la </w:t>
      </w:r>
    </w:p>
    <w:p w:rsidR="00CB37D2" w:rsidRPr="00CB37D2" w:rsidRDefault="00CB37D2" w:rsidP="00CB37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CB37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BE" w:eastAsia="en-GB"/>
        </w:rPr>
        <w:t xml:space="preserve">personne à protéger </w:t>
      </w:r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>, à savoir :</w:t>
      </w:r>
    </w:p>
    <w:p w:rsidR="00CB37D2" w:rsidRPr="00CB37D2" w:rsidRDefault="00CB37D2" w:rsidP="00CB37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tbl>
      <w:tblPr>
        <w:tblW w:w="10198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0198"/>
      </w:tblGrid>
      <w:tr w:rsidR="00CB37D2" w:rsidRPr="00CB37D2" w:rsidTr="0077734E">
        <w:trPr>
          <w:tblCellSpacing w:w="0" w:type="dxa"/>
        </w:trPr>
        <w:tc>
          <w:tcPr>
            <w:tcW w:w="10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7D2" w:rsidRPr="00CB37D2" w:rsidRDefault="00CB37D2" w:rsidP="00CB37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B37D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Nom:</w:t>
            </w:r>
          </w:p>
        </w:tc>
      </w:tr>
      <w:tr w:rsidR="00CB37D2" w:rsidRPr="00CB37D2" w:rsidTr="0077734E">
        <w:trPr>
          <w:tblCellSpacing w:w="0" w:type="dxa"/>
        </w:trPr>
        <w:tc>
          <w:tcPr>
            <w:tcW w:w="10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7D2" w:rsidRPr="00CB37D2" w:rsidRDefault="00CB37D2" w:rsidP="00CB37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B37D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Prénom(s):</w:t>
            </w:r>
          </w:p>
        </w:tc>
      </w:tr>
      <w:tr w:rsidR="00CB37D2" w:rsidRPr="00CB37D2" w:rsidTr="0077734E">
        <w:trPr>
          <w:tblCellSpacing w:w="0" w:type="dxa"/>
        </w:trPr>
        <w:tc>
          <w:tcPr>
            <w:tcW w:w="10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7D2" w:rsidRPr="00CB37D2" w:rsidRDefault="00CB37D2" w:rsidP="0077734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  <w:t>R</w:t>
            </w:r>
            <w:r w:rsidR="0077734E"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  <w:t xml:space="preserve">egistre numéro national : </w:t>
            </w:r>
          </w:p>
        </w:tc>
      </w:tr>
      <w:tr w:rsidR="00CB37D2" w:rsidRPr="00CB37D2" w:rsidTr="0077734E">
        <w:trPr>
          <w:tblCellSpacing w:w="0" w:type="dxa"/>
        </w:trPr>
        <w:tc>
          <w:tcPr>
            <w:tcW w:w="10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7D2" w:rsidRPr="00CB37D2" w:rsidRDefault="00CB37D2" w:rsidP="0077734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B37D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Domicile </w:t>
            </w:r>
          </w:p>
        </w:tc>
      </w:tr>
      <w:tr w:rsidR="00CB37D2" w:rsidRPr="00CB37D2" w:rsidTr="0077734E">
        <w:trPr>
          <w:tblCellSpacing w:w="0" w:type="dxa"/>
        </w:trPr>
        <w:tc>
          <w:tcPr>
            <w:tcW w:w="101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B37D2" w:rsidRPr="00CB37D2" w:rsidRDefault="00CB37D2" w:rsidP="00CB37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pPr>
            <w:r w:rsidRPr="00CB37D2"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  <w:t>Est actuellement en résidence à (adresse complète) :</w:t>
            </w:r>
          </w:p>
          <w:p w:rsidR="00CB37D2" w:rsidRPr="00CB37D2" w:rsidRDefault="00CB37D2" w:rsidP="00CB37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B37D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...........................................................................................................................................................</w:t>
            </w:r>
          </w:p>
          <w:p w:rsidR="00CB37D2" w:rsidRPr="00CB37D2" w:rsidRDefault="00CB37D2" w:rsidP="00CB37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B37D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...........................................................................................................................................................</w:t>
            </w:r>
          </w:p>
        </w:tc>
      </w:tr>
    </w:tbl>
    <w:p w:rsidR="0077734E" w:rsidRDefault="0077734E" w:rsidP="00CB37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p w:rsidR="00CB37D2" w:rsidRPr="00CB37D2" w:rsidRDefault="00CB37D2" w:rsidP="00CB37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lastRenderedPageBreak/>
        <w:t>Cette personne souffre actuellement de problèmes mentaux ainsi qu'il résulte du rapport médical circonstancié , en vertu de la Loi du 26.06.1990 ,</w:t>
      </w:r>
    </w:p>
    <w:p w:rsidR="00CB37D2" w:rsidRPr="00CB37D2" w:rsidRDefault="00CB37D2" w:rsidP="00CB37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>établi par le Docteur .................................................... , de ..............................................</w:t>
      </w:r>
    </w:p>
    <w:p w:rsidR="00CB37D2" w:rsidRPr="00CB37D2" w:rsidRDefault="00CB37D2" w:rsidP="00CB37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>en date du ...................................</w:t>
      </w:r>
    </w:p>
    <w:p w:rsidR="00CB37D2" w:rsidRPr="00CB37D2" w:rsidRDefault="00CB37D2" w:rsidP="00CB37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>Son état est particulièrement dangereux pour elle-même et/ou pour son entourage , nécessitant une mesure de protection d'urgence.</w:t>
      </w:r>
    </w:p>
    <w:p w:rsidR="00CB37D2" w:rsidRPr="00CB37D2" w:rsidRDefault="00CB37D2" w:rsidP="00CB37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 xml:space="preserve">Les MOTIFS de dépôt de ma requête sont les suivants: </w:t>
      </w:r>
    </w:p>
    <w:p w:rsidR="00CB37D2" w:rsidRPr="00CB37D2" w:rsidRDefault="00CB37D2" w:rsidP="00CB37D2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>met gravement en péril sa santé et sa sécurité : .........................................................................</w:t>
      </w:r>
    </w:p>
    <w:p w:rsidR="00CB37D2" w:rsidRPr="00CB37D2" w:rsidRDefault="00CB37D2" w:rsidP="00CB37D2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B37D2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.......................................................................................................................................................</w:t>
      </w:r>
    </w:p>
    <w:p w:rsidR="00CB37D2" w:rsidRPr="00CB37D2" w:rsidRDefault="00CB37D2" w:rsidP="00CB37D2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B37D2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.......................................................................................................................................................</w:t>
      </w:r>
    </w:p>
    <w:p w:rsidR="00CB37D2" w:rsidRPr="00CB37D2" w:rsidRDefault="00CB37D2" w:rsidP="00CB37D2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B37D2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.......................................................................................................................................................</w:t>
      </w:r>
    </w:p>
    <w:p w:rsidR="00CB37D2" w:rsidRPr="00CB37D2" w:rsidRDefault="00CB37D2" w:rsidP="00CB37D2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CB37D2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.......................................................................................................................................................</w:t>
      </w:r>
    </w:p>
    <w:p w:rsidR="00CB37D2" w:rsidRPr="00CB37D2" w:rsidRDefault="00CB37D2" w:rsidP="00CB37D2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>constitue une menace grave pour la vie ou l'intégrité d'autrui: ...................................................</w:t>
      </w:r>
    </w:p>
    <w:p w:rsidR="00CB37D2" w:rsidRPr="00CB37D2" w:rsidRDefault="00CB37D2" w:rsidP="00CB37D2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>.......................................................................................................................................................</w:t>
      </w:r>
    </w:p>
    <w:p w:rsidR="00CB37D2" w:rsidRPr="00CB37D2" w:rsidRDefault="00CB37D2" w:rsidP="00CB37D2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>.......................................................................................................................................................</w:t>
      </w:r>
    </w:p>
    <w:p w:rsidR="00CB37D2" w:rsidRPr="00CB37D2" w:rsidRDefault="00CB37D2" w:rsidP="00CB37D2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>.......................................................................................................................................................</w:t>
      </w:r>
    </w:p>
    <w:p w:rsidR="00CB37D2" w:rsidRPr="00CB37D2" w:rsidRDefault="00CB37D2" w:rsidP="00CB37D2">
      <w:pPr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>.......................................................................................................................................................</w:t>
      </w:r>
    </w:p>
    <w:p w:rsidR="00CB37D2" w:rsidRPr="00CB37D2" w:rsidRDefault="00CB37D2" w:rsidP="00CB37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>C'est pourquoi , je vous prie , Madame/</w:t>
      </w:r>
      <w:proofErr w:type="spellStart"/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>onsieur</w:t>
      </w:r>
      <w:proofErr w:type="spellEnd"/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 xml:space="preserve"> le Procureur du Roi, de bien vouloir ordonner la </w:t>
      </w:r>
      <w:r w:rsidRPr="00CB37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BE" w:eastAsia="en-GB"/>
        </w:rPr>
        <w:t xml:space="preserve">mise en observation d'urgence </w:t>
      </w:r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>de la personne mentionnée ci-avant précitée (art. 9 - Loi du 26/06/90)</w:t>
      </w:r>
    </w:p>
    <w:p w:rsidR="00CB37D2" w:rsidRPr="00CB37D2" w:rsidRDefault="00CB37D2" w:rsidP="00CB37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CB37D2">
        <w:rPr>
          <w:rFonts w:ascii="Times New Roman" w:eastAsia="Times New Roman" w:hAnsi="Times New Roman" w:cs="Times New Roman"/>
          <w:sz w:val="24"/>
          <w:szCs w:val="24"/>
          <w:u w:val="single"/>
          <w:lang w:val="fr-BE" w:eastAsia="en-GB"/>
        </w:rPr>
        <w:t xml:space="preserve">Joindre : </w:t>
      </w:r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 xml:space="preserve">- rapport médical circonstancié - </w:t>
      </w:r>
    </w:p>
    <w:p w:rsidR="00CB37D2" w:rsidRPr="00CB37D2" w:rsidRDefault="00CB37D2" w:rsidP="00CB37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>(*) biffer les mentions inutiles</w:t>
      </w:r>
    </w:p>
    <w:p w:rsidR="00CB37D2" w:rsidRPr="00CB37D2" w:rsidRDefault="00CB37D2" w:rsidP="00CB37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>(O) cocher ce qui convient</w:t>
      </w:r>
    </w:p>
    <w:p w:rsidR="00CB37D2" w:rsidRPr="00CB37D2" w:rsidRDefault="00CB37D2" w:rsidP="00CB37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 xml:space="preserve">Date .................................................................... </w:t>
      </w:r>
    </w:p>
    <w:p w:rsidR="00CB37D2" w:rsidRPr="00CB37D2" w:rsidRDefault="00CB37D2" w:rsidP="00CB37D2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 xml:space="preserve">Signature de la partie requérante </w:t>
      </w:r>
    </w:p>
    <w:p w:rsidR="0077734E" w:rsidRDefault="0077734E">
      <w:pPr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br w:type="page"/>
      </w:r>
    </w:p>
    <w:p w:rsidR="0077734E" w:rsidRPr="009024C8" w:rsidRDefault="0077734E" w:rsidP="0077734E">
      <w:pPr>
        <w:pStyle w:val="Standard"/>
        <w:rPr>
          <w:rFonts w:ascii="Arial" w:hAnsi="Arial" w:cs="Arial"/>
          <w:b/>
          <w:u w:val="single"/>
        </w:rPr>
      </w:pPr>
      <w:r w:rsidRPr="009024C8">
        <w:rPr>
          <w:rFonts w:ascii="Arial" w:hAnsi="Arial" w:cs="Arial"/>
          <w:b/>
          <w:u w:val="single"/>
        </w:rPr>
        <w:lastRenderedPageBreak/>
        <w:t>Autres renseignements utiles :</w:t>
      </w:r>
    </w:p>
    <w:p w:rsidR="0077734E" w:rsidRDefault="0077734E" w:rsidP="0077734E">
      <w:pPr>
        <w:pStyle w:val="Standard"/>
        <w:rPr>
          <w:sz w:val="22"/>
          <w:szCs w:val="22"/>
        </w:rPr>
      </w:pPr>
    </w:p>
    <w:p w:rsidR="0077734E" w:rsidRDefault="0077734E" w:rsidP="0077734E">
      <w:pPr>
        <w:rPr>
          <w:rFonts w:eastAsia="Times New Roman" w:cs="Times New Roman"/>
          <w:lang w:val="fr-FR" w:eastAsia="ar-SA"/>
        </w:rPr>
      </w:pPr>
      <w:r w:rsidRPr="009024C8">
        <w:rPr>
          <w:rFonts w:eastAsia="Times New Roman" w:cs="Times New Roman"/>
          <w:sz w:val="28"/>
          <w:szCs w:val="28"/>
          <w:lang w:val="fr-FR" w:eastAsia="ar-SA"/>
        </w:rPr>
        <w:t>La partie requérante porte à la connaissance du juge de paix l’identité des personnes suivantes :</w:t>
      </w:r>
    </w:p>
    <w:p w:rsidR="0077734E" w:rsidRPr="00BB5D0E" w:rsidRDefault="0077734E" w:rsidP="0077734E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eastAsia="Times New Roman" w:cs="Times New Roman"/>
          <w:sz w:val="28"/>
          <w:szCs w:val="28"/>
          <w:lang w:val="fr-FR" w:eastAsia="ar-SA"/>
        </w:rPr>
      </w:pPr>
      <w:r w:rsidRPr="00BB5D0E">
        <w:rPr>
          <w:rFonts w:eastAsia="Times New Roman" w:cs="Times New Roman"/>
          <w:sz w:val="28"/>
          <w:szCs w:val="28"/>
          <w:lang w:val="fr-FR" w:eastAsia="ar-SA"/>
        </w:rPr>
        <w:t>du père :</w:t>
      </w:r>
    </w:p>
    <w:p w:rsidR="0077734E" w:rsidRDefault="0077734E" w:rsidP="0077734E">
      <w:pPr>
        <w:spacing w:after="0"/>
        <w:ind w:left="720"/>
        <w:rPr>
          <w:rFonts w:eastAsia="Times New Roman" w:cs="Times New Roman"/>
          <w:lang w:val="fr-FR" w:eastAsia="ar-SA"/>
        </w:rPr>
      </w:pP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77734E" w:rsidTr="001171CB">
        <w:tc>
          <w:tcPr>
            <w:tcW w:w="9639" w:type="dxa"/>
            <w:hideMark/>
          </w:tcPr>
          <w:p w:rsidR="0077734E" w:rsidRDefault="0077734E" w:rsidP="001171CB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Nom : Mr - Mme</w:t>
            </w:r>
          </w:p>
        </w:tc>
      </w:tr>
      <w:tr w:rsidR="0077734E" w:rsidTr="001171CB">
        <w:tc>
          <w:tcPr>
            <w:tcW w:w="9639" w:type="dxa"/>
            <w:hideMark/>
          </w:tcPr>
          <w:p w:rsidR="0077734E" w:rsidRDefault="0077734E" w:rsidP="001171CB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Prénom :</w:t>
            </w:r>
          </w:p>
        </w:tc>
      </w:tr>
      <w:tr w:rsidR="0077734E" w:rsidRPr="00F16DCF" w:rsidTr="001171CB">
        <w:tc>
          <w:tcPr>
            <w:tcW w:w="9639" w:type="dxa"/>
            <w:hideMark/>
          </w:tcPr>
          <w:p w:rsidR="0077734E" w:rsidRDefault="0077734E" w:rsidP="001171CB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N.N.: </w:t>
            </w:r>
          </w:p>
        </w:tc>
      </w:tr>
      <w:tr w:rsidR="0077734E" w:rsidRPr="00F16DCF" w:rsidTr="001171CB">
        <w:tc>
          <w:tcPr>
            <w:tcW w:w="9639" w:type="dxa"/>
            <w:hideMark/>
          </w:tcPr>
          <w:p w:rsidR="0077734E" w:rsidRDefault="0077734E" w:rsidP="001171CB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Domicile ou résidence</w:t>
            </w:r>
          </w:p>
        </w:tc>
      </w:tr>
      <w:tr w:rsidR="0077734E" w:rsidRPr="00F16DCF" w:rsidTr="001171CB">
        <w:tc>
          <w:tcPr>
            <w:tcW w:w="9639" w:type="dxa"/>
            <w:hideMark/>
          </w:tcPr>
          <w:p w:rsidR="0077734E" w:rsidRDefault="0077734E" w:rsidP="001171CB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Code postal – Localité </w:t>
            </w:r>
          </w:p>
        </w:tc>
      </w:tr>
    </w:tbl>
    <w:p w:rsidR="0077734E" w:rsidRDefault="0077734E" w:rsidP="0077734E">
      <w:pPr>
        <w:rPr>
          <w:rFonts w:eastAsia="Times New Roman" w:cs="Times New Roman"/>
          <w:lang w:eastAsia="ar-SA"/>
        </w:rPr>
      </w:pPr>
    </w:p>
    <w:p w:rsidR="0077734E" w:rsidRPr="00BB5D0E" w:rsidRDefault="0077734E" w:rsidP="0077734E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eastAsia="Times New Roman" w:cs="Times New Roman"/>
          <w:sz w:val="28"/>
          <w:szCs w:val="28"/>
          <w:lang w:val="fr-FR" w:eastAsia="ar-SA"/>
        </w:rPr>
      </w:pPr>
      <w:r w:rsidRPr="00BB5D0E">
        <w:rPr>
          <w:rFonts w:eastAsia="Times New Roman" w:cs="Times New Roman"/>
          <w:sz w:val="28"/>
          <w:szCs w:val="28"/>
          <w:lang w:val="fr-FR" w:eastAsia="ar-SA"/>
        </w:rPr>
        <w:t>d</w:t>
      </w:r>
      <w:r>
        <w:rPr>
          <w:rFonts w:eastAsia="Times New Roman" w:cs="Times New Roman"/>
          <w:sz w:val="28"/>
          <w:szCs w:val="28"/>
          <w:lang w:val="fr-FR" w:eastAsia="ar-SA"/>
        </w:rPr>
        <w:t>e la mère</w:t>
      </w:r>
      <w:r w:rsidRPr="00BB5D0E">
        <w:rPr>
          <w:rFonts w:eastAsia="Times New Roman" w:cs="Times New Roman"/>
          <w:sz w:val="28"/>
          <w:szCs w:val="28"/>
          <w:lang w:val="fr-FR" w:eastAsia="ar-SA"/>
        </w:rPr>
        <w:t> :</w:t>
      </w:r>
    </w:p>
    <w:p w:rsidR="0077734E" w:rsidRDefault="0077734E" w:rsidP="0077734E">
      <w:pPr>
        <w:spacing w:after="0"/>
        <w:ind w:left="720"/>
        <w:rPr>
          <w:rFonts w:eastAsia="Times New Roman" w:cs="Times New Roman"/>
          <w:lang w:val="fr-FR" w:eastAsia="ar-SA"/>
        </w:rPr>
      </w:pP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77734E" w:rsidTr="001171CB">
        <w:tc>
          <w:tcPr>
            <w:tcW w:w="9639" w:type="dxa"/>
            <w:hideMark/>
          </w:tcPr>
          <w:p w:rsidR="0077734E" w:rsidRDefault="0077734E" w:rsidP="001171CB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Nom : Mr - Mme</w:t>
            </w:r>
          </w:p>
        </w:tc>
      </w:tr>
      <w:tr w:rsidR="0077734E" w:rsidTr="001171CB">
        <w:tc>
          <w:tcPr>
            <w:tcW w:w="9639" w:type="dxa"/>
            <w:hideMark/>
          </w:tcPr>
          <w:p w:rsidR="0077734E" w:rsidRDefault="0077734E" w:rsidP="001171CB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Prénom :</w:t>
            </w:r>
          </w:p>
        </w:tc>
      </w:tr>
      <w:tr w:rsidR="0077734E" w:rsidRPr="00F16DCF" w:rsidTr="001171CB">
        <w:tc>
          <w:tcPr>
            <w:tcW w:w="9639" w:type="dxa"/>
            <w:hideMark/>
          </w:tcPr>
          <w:p w:rsidR="0077734E" w:rsidRDefault="0077734E" w:rsidP="001171CB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N.N.: </w:t>
            </w:r>
          </w:p>
        </w:tc>
      </w:tr>
      <w:tr w:rsidR="0077734E" w:rsidRPr="00F16DCF" w:rsidTr="001171CB">
        <w:tc>
          <w:tcPr>
            <w:tcW w:w="9639" w:type="dxa"/>
            <w:hideMark/>
          </w:tcPr>
          <w:p w:rsidR="0077734E" w:rsidRDefault="0077734E" w:rsidP="001171CB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Domicile ou résidence</w:t>
            </w:r>
          </w:p>
        </w:tc>
      </w:tr>
      <w:tr w:rsidR="0077734E" w:rsidRPr="00F16DCF" w:rsidTr="001171CB">
        <w:tc>
          <w:tcPr>
            <w:tcW w:w="9639" w:type="dxa"/>
            <w:hideMark/>
          </w:tcPr>
          <w:p w:rsidR="0077734E" w:rsidRDefault="0077734E" w:rsidP="001171CB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Code postal – Localité </w:t>
            </w:r>
          </w:p>
        </w:tc>
      </w:tr>
    </w:tbl>
    <w:p w:rsidR="0077734E" w:rsidRDefault="0077734E" w:rsidP="0077734E">
      <w:pPr>
        <w:spacing w:after="0"/>
        <w:rPr>
          <w:rFonts w:eastAsia="Times New Roman" w:cs="Times New Roman"/>
          <w:lang w:eastAsia="ar-SA"/>
        </w:rPr>
      </w:pPr>
    </w:p>
    <w:p w:rsidR="0077734E" w:rsidRPr="00BB5D0E" w:rsidRDefault="0077734E" w:rsidP="0077734E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eastAsia="Times New Roman" w:cs="Times New Roman"/>
          <w:sz w:val="28"/>
          <w:szCs w:val="28"/>
          <w:lang w:val="fr-FR" w:eastAsia="ar-SA"/>
        </w:rPr>
      </w:pPr>
      <w:r w:rsidRPr="00BB5D0E">
        <w:rPr>
          <w:rFonts w:eastAsia="Times New Roman" w:cs="Times New Roman"/>
          <w:sz w:val="28"/>
          <w:szCs w:val="28"/>
          <w:lang w:val="fr-FR" w:eastAsia="ar-SA"/>
        </w:rPr>
        <w:t>d</w:t>
      </w:r>
      <w:r>
        <w:rPr>
          <w:rFonts w:eastAsia="Times New Roman" w:cs="Times New Roman"/>
          <w:sz w:val="28"/>
          <w:szCs w:val="28"/>
          <w:lang w:val="fr-FR" w:eastAsia="ar-SA"/>
        </w:rPr>
        <w:t xml:space="preserve">e </w:t>
      </w:r>
      <w:r w:rsidRPr="00BB5D0E">
        <w:rPr>
          <w:rFonts w:eastAsia="Times New Roman" w:cs="Times New Roman"/>
          <w:sz w:val="28"/>
          <w:szCs w:val="28"/>
          <w:lang w:val="fr-FR" w:eastAsia="ar-SA"/>
        </w:rPr>
        <w:t>conjoint/cohabitant légal/de la personne avec laquelle le malade forme un ménage de fait </w:t>
      </w:r>
    </w:p>
    <w:p w:rsidR="0077734E" w:rsidRDefault="0077734E" w:rsidP="0077734E">
      <w:pPr>
        <w:spacing w:after="0"/>
        <w:ind w:left="720"/>
        <w:rPr>
          <w:rFonts w:eastAsia="Times New Roman" w:cs="Times New Roman"/>
          <w:lang w:val="fr-FR" w:eastAsia="ar-SA"/>
        </w:rPr>
      </w:pP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77734E" w:rsidTr="001171CB">
        <w:tc>
          <w:tcPr>
            <w:tcW w:w="9639" w:type="dxa"/>
            <w:hideMark/>
          </w:tcPr>
          <w:p w:rsidR="0077734E" w:rsidRDefault="0077734E" w:rsidP="001171CB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Nom : Mr - Mme</w:t>
            </w:r>
          </w:p>
        </w:tc>
      </w:tr>
      <w:tr w:rsidR="0077734E" w:rsidTr="001171CB">
        <w:tc>
          <w:tcPr>
            <w:tcW w:w="9639" w:type="dxa"/>
            <w:hideMark/>
          </w:tcPr>
          <w:p w:rsidR="0077734E" w:rsidRDefault="0077734E" w:rsidP="001171CB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Prénom :</w:t>
            </w:r>
          </w:p>
        </w:tc>
      </w:tr>
      <w:tr w:rsidR="0077734E" w:rsidRPr="00F16DCF" w:rsidTr="001171CB">
        <w:tc>
          <w:tcPr>
            <w:tcW w:w="9639" w:type="dxa"/>
            <w:hideMark/>
          </w:tcPr>
          <w:p w:rsidR="0077734E" w:rsidRDefault="0077734E" w:rsidP="001171CB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N.N.: </w:t>
            </w:r>
          </w:p>
        </w:tc>
      </w:tr>
      <w:tr w:rsidR="0077734E" w:rsidRPr="00F16DCF" w:rsidTr="001171CB">
        <w:tc>
          <w:tcPr>
            <w:tcW w:w="9639" w:type="dxa"/>
            <w:hideMark/>
          </w:tcPr>
          <w:p w:rsidR="0077734E" w:rsidRDefault="0077734E" w:rsidP="001171CB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Domicile ou résidence</w:t>
            </w:r>
          </w:p>
        </w:tc>
      </w:tr>
      <w:tr w:rsidR="0077734E" w:rsidRPr="00F16DCF" w:rsidTr="001171CB">
        <w:tc>
          <w:tcPr>
            <w:tcW w:w="9639" w:type="dxa"/>
            <w:hideMark/>
          </w:tcPr>
          <w:p w:rsidR="0077734E" w:rsidRDefault="0077734E" w:rsidP="001171CB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Code postal – Localité </w:t>
            </w:r>
          </w:p>
        </w:tc>
      </w:tr>
    </w:tbl>
    <w:p w:rsidR="0077734E" w:rsidRDefault="0077734E" w:rsidP="0077734E">
      <w:pPr>
        <w:spacing w:after="0"/>
        <w:rPr>
          <w:rFonts w:eastAsia="Times New Roman" w:cs="Times New Roman"/>
          <w:sz w:val="28"/>
          <w:szCs w:val="28"/>
          <w:lang w:val="fr-FR" w:eastAsia="ar-SA"/>
        </w:rPr>
      </w:pPr>
    </w:p>
    <w:p w:rsidR="0077734E" w:rsidRPr="00BB5D0E" w:rsidRDefault="0077734E" w:rsidP="0077734E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eastAsia="Times New Roman" w:cs="Times New Roman"/>
          <w:sz w:val="28"/>
          <w:szCs w:val="28"/>
          <w:lang w:val="fr-FR" w:eastAsia="ar-SA"/>
        </w:rPr>
      </w:pPr>
      <w:r w:rsidRPr="00BB5D0E">
        <w:rPr>
          <w:rFonts w:eastAsia="Times New Roman" w:cs="Times New Roman"/>
          <w:sz w:val="28"/>
          <w:szCs w:val="28"/>
          <w:lang w:val="fr-FR" w:eastAsia="ar-SA"/>
        </w:rPr>
        <w:t>d</w:t>
      </w:r>
      <w:r>
        <w:rPr>
          <w:rFonts w:eastAsia="Times New Roman" w:cs="Times New Roman"/>
          <w:sz w:val="28"/>
          <w:szCs w:val="28"/>
          <w:lang w:val="fr-FR" w:eastAsia="ar-SA"/>
        </w:rPr>
        <w:t xml:space="preserve">e tiers </w:t>
      </w:r>
      <w:r w:rsidRPr="00BB5D0E">
        <w:rPr>
          <w:rFonts w:eastAsia="Times New Roman" w:cs="Times New Roman"/>
          <w:sz w:val="28"/>
          <w:szCs w:val="28"/>
          <w:lang w:val="fr-FR" w:eastAsia="ar-SA"/>
        </w:rPr>
        <w:t>:</w:t>
      </w:r>
    </w:p>
    <w:p w:rsidR="0077734E" w:rsidRDefault="0077734E" w:rsidP="0077734E">
      <w:pPr>
        <w:spacing w:after="0"/>
        <w:ind w:left="720"/>
        <w:rPr>
          <w:rFonts w:eastAsia="Times New Roman" w:cs="Times New Roman"/>
          <w:lang w:val="fr-FR" w:eastAsia="ar-SA"/>
        </w:rPr>
      </w:pP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77734E" w:rsidTr="001171CB">
        <w:tc>
          <w:tcPr>
            <w:tcW w:w="9639" w:type="dxa"/>
            <w:hideMark/>
          </w:tcPr>
          <w:p w:rsidR="0077734E" w:rsidRDefault="0077734E" w:rsidP="001171CB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Nom : Mr - Mme</w:t>
            </w:r>
          </w:p>
        </w:tc>
      </w:tr>
      <w:tr w:rsidR="0077734E" w:rsidTr="001171CB">
        <w:tc>
          <w:tcPr>
            <w:tcW w:w="9639" w:type="dxa"/>
            <w:hideMark/>
          </w:tcPr>
          <w:p w:rsidR="0077734E" w:rsidRDefault="0077734E" w:rsidP="001171CB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Prénom :</w:t>
            </w:r>
          </w:p>
        </w:tc>
      </w:tr>
      <w:tr w:rsidR="0077734E" w:rsidRPr="00F16DCF" w:rsidTr="001171CB">
        <w:tc>
          <w:tcPr>
            <w:tcW w:w="9639" w:type="dxa"/>
            <w:hideMark/>
          </w:tcPr>
          <w:p w:rsidR="0077734E" w:rsidRDefault="0077734E" w:rsidP="001171CB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N.N.: </w:t>
            </w:r>
          </w:p>
        </w:tc>
      </w:tr>
      <w:tr w:rsidR="0077734E" w:rsidRPr="00F16DCF" w:rsidTr="001171CB">
        <w:tc>
          <w:tcPr>
            <w:tcW w:w="9639" w:type="dxa"/>
            <w:hideMark/>
          </w:tcPr>
          <w:p w:rsidR="0077734E" w:rsidRDefault="0077734E" w:rsidP="001171CB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Domicile ou résidence</w:t>
            </w:r>
          </w:p>
        </w:tc>
      </w:tr>
      <w:tr w:rsidR="0077734E" w:rsidRPr="00F16DCF" w:rsidTr="001171CB">
        <w:tc>
          <w:tcPr>
            <w:tcW w:w="9639" w:type="dxa"/>
            <w:hideMark/>
          </w:tcPr>
          <w:p w:rsidR="0077734E" w:rsidRDefault="0077734E" w:rsidP="001171CB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Code postal – Localité </w:t>
            </w:r>
          </w:p>
        </w:tc>
      </w:tr>
    </w:tbl>
    <w:p w:rsidR="0077734E" w:rsidRDefault="0077734E" w:rsidP="0077734E">
      <w:pPr>
        <w:spacing w:after="0"/>
        <w:ind w:left="720"/>
        <w:rPr>
          <w:rFonts w:eastAsia="Times New Roman" w:cs="Times New Roman"/>
          <w:lang w:val="fr-FR" w:eastAsia="ar-SA"/>
        </w:rPr>
      </w:pP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77734E" w:rsidTr="001171CB">
        <w:tc>
          <w:tcPr>
            <w:tcW w:w="9639" w:type="dxa"/>
            <w:hideMark/>
          </w:tcPr>
          <w:p w:rsidR="0077734E" w:rsidRDefault="0077734E" w:rsidP="001171CB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Nom : Mr - Mme</w:t>
            </w:r>
          </w:p>
        </w:tc>
      </w:tr>
      <w:tr w:rsidR="0077734E" w:rsidTr="001171CB">
        <w:tc>
          <w:tcPr>
            <w:tcW w:w="9639" w:type="dxa"/>
            <w:hideMark/>
          </w:tcPr>
          <w:p w:rsidR="0077734E" w:rsidRDefault="0077734E" w:rsidP="001171CB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Prénom :</w:t>
            </w:r>
          </w:p>
        </w:tc>
      </w:tr>
      <w:tr w:rsidR="0077734E" w:rsidRPr="00F16DCF" w:rsidTr="001171CB">
        <w:tc>
          <w:tcPr>
            <w:tcW w:w="9639" w:type="dxa"/>
            <w:hideMark/>
          </w:tcPr>
          <w:p w:rsidR="0077734E" w:rsidRDefault="0077734E" w:rsidP="001171CB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N.N.: </w:t>
            </w:r>
          </w:p>
        </w:tc>
      </w:tr>
      <w:tr w:rsidR="0077734E" w:rsidRPr="00F16DCF" w:rsidTr="001171CB">
        <w:tc>
          <w:tcPr>
            <w:tcW w:w="9639" w:type="dxa"/>
            <w:hideMark/>
          </w:tcPr>
          <w:p w:rsidR="0077734E" w:rsidRDefault="0077734E" w:rsidP="001171CB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Domicile ou résidence</w:t>
            </w:r>
          </w:p>
        </w:tc>
      </w:tr>
      <w:tr w:rsidR="0077734E" w:rsidRPr="00F16DCF" w:rsidTr="001171CB">
        <w:tc>
          <w:tcPr>
            <w:tcW w:w="9639" w:type="dxa"/>
            <w:hideMark/>
          </w:tcPr>
          <w:p w:rsidR="0077734E" w:rsidRDefault="0077734E" w:rsidP="001171CB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Code postal – Localité </w:t>
            </w:r>
          </w:p>
        </w:tc>
      </w:tr>
    </w:tbl>
    <w:p w:rsidR="00CB37D2" w:rsidRPr="00CB37D2" w:rsidRDefault="00CB37D2" w:rsidP="00CB37D2">
      <w:pPr>
        <w:pageBreakBefore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val="fr-BE" w:eastAsia="en-GB"/>
        </w:rPr>
      </w:pPr>
      <w:bookmarkStart w:id="0" w:name="_GoBack"/>
      <w:bookmarkEnd w:id="0"/>
      <w:r w:rsidRPr="00CB37D2">
        <w:rPr>
          <w:rFonts w:ascii="Times New Roman" w:eastAsia="Times New Roman" w:hAnsi="Times New Roman" w:cs="Times New Roman"/>
          <w:b/>
          <w:bCs/>
          <w:u w:val="single"/>
          <w:lang w:val="fr-BE" w:eastAsia="en-GB"/>
        </w:rPr>
        <w:lastRenderedPageBreak/>
        <w:t>RAPPORT MEDICAL CIRCONSTANCIE</w:t>
      </w:r>
    </w:p>
    <w:p w:rsidR="00CB37D2" w:rsidRPr="00CB37D2" w:rsidRDefault="00CB37D2" w:rsidP="00741E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CB37D2">
        <w:rPr>
          <w:rFonts w:ascii="Times New Roman" w:eastAsia="Times New Roman" w:hAnsi="Times New Roman" w:cs="Times New Roman"/>
          <w:i/>
          <w:iCs/>
          <w:sz w:val="27"/>
          <w:szCs w:val="27"/>
          <w:lang w:val="fr-BE" w:eastAsia="en-GB"/>
        </w:rPr>
        <w:t>- article 5 § 2 de la loi du 26 juin 1990 -</w:t>
      </w:r>
    </w:p>
    <w:p w:rsidR="00CB37D2" w:rsidRPr="00CB37D2" w:rsidRDefault="00CB37D2" w:rsidP="00CB37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>Le soussigné (ou cachet) ......................................................................................................................</w:t>
      </w:r>
    </w:p>
    <w:p w:rsidR="00CB37D2" w:rsidRPr="00CB37D2" w:rsidRDefault="00CB37D2" w:rsidP="00741ED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>docteur en médecine, demeurant à .......................................................................................................</w:t>
      </w:r>
    </w:p>
    <w:p w:rsidR="00CB37D2" w:rsidRPr="00CB37D2" w:rsidRDefault="00CB37D2" w:rsidP="00741ED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 xml:space="preserve">certifie avoir </w:t>
      </w:r>
      <w:r w:rsidRPr="00CB37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BE" w:eastAsia="en-GB"/>
        </w:rPr>
        <w:t>examiné</w:t>
      </w:r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 xml:space="preserve"> le ..................................... le/la nommé(e).....................................................</w:t>
      </w:r>
    </w:p>
    <w:p w:rsidR="00CB37D2" w:rsidRPr="00CB37D2" w:rsidRDefault="00CB37D2" w:rsidP="00741ED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 xml:space="preserve">né(e) à ......................................... le ......................................., </w:t>
      </w:r>
    </w:p>
    <w:p w:rsidR="00CB37D2" w:rsidRPr="00CB37D2" w:rsidRDefault="00CB37D2" w:rsidP="00741ED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>domicilié(e) ou résidant à ...............................................................................................................</w:t>
      </w:r>
    </w:p>
    <w:p w:rsidR="00CB37D2" w:rsidRPr="00CB37D2" w:rsidRDefault="00CB37D2" w:rsidP="00741ED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>et se trouvant actuellement à ...............................................................................................................</w:t>
      </w:r>
    </w:p>
    <w:p w:rsidR="00CB37D2" w:rsidRPr="00CB37D2" w:rsidRDefault="00CB37D2" w:rsidP="00741ED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CB37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fr-BE" w:eastAsia="en-GB"/>
        </w:rPr>
        <w:t>Le(a) soussigné(e) constate :</w:t>
      </w:r>
    </w:p>
    <w:p w:rsidR="00CB37D2" w:rsidRPr="00CB37D2" w:rsidRDefault="00CB37D2" w:rsidP="00CB37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>** qu'il résulte de cet examen que cette personne met gravement en péril sa santé et sa sécurité compte tenu des symptômes médicaux suivants :</w:t>
      </w:r>
    </w:p>
    <w:p w:rsidR="00CB37D2" w:rsidRPr="00CB37D2" w:rsidRDefault="00CB37D2" w:rsidP="00741ED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>...............................................................................................................................................................</w:t>
      </w:r>
    </w:p>
    <w:p w:rsidR="00CB37D2" w:rsidRPr="00CB37D2" w:rsidRDefault="00CB37D2" w:rsidP="00741ED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>...............................................................................................................................................................</w:t>
      </w:r>
    </w:p>
    <w:p w:rsidR="00CB37D2" w:rsidRPr="00CB37D2" w:rsidRDefault="00CB37D2" w:rsidP="00741ED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>...............................................................................................................................................................</w:t>
      </w:r>
    </w:p>
    <w:p w:rsidR="00CB37D2" w:rsidRPr="00CB37D2" w:rsidRDefault="00CB37D2" w:rsidP="00CB37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>** qu'il résulte de cet examen que cette personne constitue une menace grave pour la vie ou l'intégrité d'autrui compte tenu des symptômes médicaux suivants :</w:t>
      </w:r>
    </w:p>
    <w:p w:rsidR="00CB37D2" w:rsidRPr="00CB37D2" w:rsidRDefault="00CB37D2" w:rsidP="00741ED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>...............................................................................................................................................................</w:t>
      </w:r>
    </w:p>
    <w:p w:rsidR="00CB37D2" w:rsidRPr="00CB37D2" w:rsidRDefault="00CB37D2" w:rsidP="00741ED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>...............................................................................................................................................................</w:t>
      </w:r>
    </w:p>
    <w:p w:rsidR="00CB37D2" w:rsidRPr="00CB37D2" w:rsidRDefault="00CB37D2" w:rsidP="00741ED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>...............................................................................................................................................................</w:t>
      </w:r>
    </w:p>
    <w:p w:rsidR="00CB37D2" w:rsidRPr="00CB37D2" w:rsidRDefault="00CB37D2" w:rsidP="00CB37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CB37D2">
        <w:rPr>
          <w:rFonts w:ascii="Times New Roman" w:eastAsia="Times New Roman" w:hAnsi="Times New Roman" w:cs="Times New Roman"/>
          <w:sz w:val="24"/>
          <w:szCs w:val="24"/>
          <w:u w:val="single"/>
          <w:lang w:val="fr-BE" w:eastAsia="en-GB"/>
        </w:rPr>
        <w:t>desquels le soussigné conclut à l'existence d'une maladie mentale.</w:t>
      </w:r>
    </w:p>
    <w:p w:rsidR="00CB37D2" w:rsidRPr="00CB37D2" w:rsidRDefault="00CB37D2" w:rsidP="00CB37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>Le(a) soussigné(e) déclare qu'à défaut de tout autre traitement approprié à l'égard de la personne examinée , compte tenu ...............................................................................................................................................................</w:t>
      </w:r>
    </w:p>
    <w:p w:rsidR="00CB37D2" w:rsidRPr="00CB37D2" w:rsidRDefault="00CB37D2" w:rsidP="00CB37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>...............................................................................................................................................................</w:t>
      </w:r>
    </w:p>
    <w:p w:rsidR="00CB37D2" w:rsidRPr="00CB37D2" w:rsidRDefault="00CB37D2" w:rsidP="00CB37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>des mesures de protection doivent être prises conformément à la loi du 26 juin 1990 relative à la protection de la personne des malades mentaux.</w:t>
      </w:r>
    </w:p>
    <w:p w:rsidR="00CB37D2" w:rsidRPr="00CB37D2" w:rsidRDefault="00CB37D2" w:rsidP="00CB37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 xml:space="preserve">* Ces mesures doivent être </w:t>
      </w:r>
      <w:r w:rsidRPr="00CB37D2">
        <w:rPr>
          <w:rFonts w:ascii="Times New Roman" w:eastAsia="Times New Roman" w:hAnsi="Times New Roman" w:cs="Times New Roman"/>
          <w:sz w:val="24"/>
          <w:szCs w:val="24"/>
          <w:u w:val="single"/>
          <w:lang w:val="fr-BE" w:eastAsia="en-GB"/>
        </w:rPr>
        <w:t xml:space="preserve">prises d'urgence </w:t>
      </w:r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>pour les raisons suivantes :</w:t>
      </w:r>
    </w:p>
    <w:p w:rsidR="00CB37D2" w:rsidRPr="00CB37D2" w:rsidRDefault="00CB37D2" w:rsidP="00CB37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>..............................................................................................................................................................</w:t>
      </w:r>
    </w:p>
    <w:p w:rsidR="00CB37D2" w:rsidRPr="00CB37D2" w:rsidRDefault="00CB37D2" w:rsidP="00CB37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>...............................................................................................................................................................</w:t>
      </w:r>
    </w:p>
    <w:p w:rsidR="00CB37D2" w:rsidRPr="00CB37D2" w:rsidRDefault="00CB37D2" w:rsidP="00CB37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>Lieu et date .................................... signature ........................................</w:t>
      </w:r>
    </w:p>
    <w:p w:rsidR="00741ED4" w:rsidRDefault="00741ED4" w:rsidP="00CB37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p w:rsidR="00CB37D2" w:rsidRPr="00CB37D2" w:rsidRDefault="00CB37D2" w:rsidP="00CB37D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>(*) facultatif (**) compléter les deux ou un des deux alinéas.</w:t>
      </w:r>
    </w:p>
    <w:p w:rsidR="00CB37D2" w:rsidRPr="00CB37D2" w:rsidRDefault="00CB37D2" w:rsidP="00741ED4">
      <w:pPr>
        <w:spacing w:before="100" w:beforeAutospacing="1" w:after="0" w:line="240" w:lineRule="auto"/>
        <w:rPr>
          <w:lang w:val="fr-BE"/>
        </w:rPr>
      </w:pPr>
      <w:r w:rsidRPr="00CB37D2"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  <w:t>N.B. Ce certificat ne peut être établi par un médecin parent ou allié du malade ou du requérant, ou attaché à un titre quelconque au service psychiatrique où le malade se trouve (Art. 5 §2 dernier al.)</w:t>
      </w:r>
    </w:p>
    <w:p w:rsidR="00912116" w:rsidRPr="00CB37D2" w:rsidRDefault="00912116">
      <w:pPr>
        <w:rPr>
          <w:lang w:val="fr-BE"/>
        </w:rPr>
      </w:pPr>
    </w:p>
    <w:sectPr w:rsidR="00912116" w:rsidRPr="00CB37D2" w:rsidSect="00CB37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orndale AM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4794A"/>
    <w:multiLevelType w:val="hybridMultilevel"/>
    <w:tmpl w:val="A7EED8BC"/>
    <w:lvl w:ilvl="0" w:tplc="AF167A8C">
      <w:start w:val="14"/>
      <w:numFmt w:val="bullet"/>
      <w:lvlText w:val="-"/>
      <w:lvlJc w:val="left"/>
      <w:pPr>
        <w:ind w:left="720" w:hanging="360"/>
      </w:pPr>
      <w:rPr>
        <w:rFonts w:ascii="Thorndale AMT" w:eastAsia="Times New Roman" w:hAnsi="Thorndale AMT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23552"/>
    <w:multiLevelType w:val="multilevel"/>
    <w:tmpl w:val="A954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D2"/>
    <w:rsid w:val="00741ED4"/>
    <w:rsid w:val="0077734E"/>
    <w:rsid w:val="00912116"/>
    <w:rsid w:val="00CB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850D3-3C68-426A-9A5E-EB1ADB6E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37D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77734E"/>
    <w:pPr>
      <w:widowControl w:val="0"/>
      <w:suppressAutoHyphens/>
      <w:autoSpaceDN w:val="0"/>
      <w:spacing w:after="0" w:line="240" w:lineRule="auto"/>
      <w:textAlignment w:val="baseline"/>
    </w:pPr>
    <w:rPr>
      <w:rFonts w:ascii="Thorndale AMT" w:eastAsia="Albany AMT" w:hAnsi="Thorndale AMT" w:cs="Lucidasans"/>
      <w:kern w:val="3"/>
      <w:sz w:val="24"/>
      <w:szCs w:val="24"/>
      <w:lang w:val="fr-BE" w:eastAsia="fr-BE"/>
    </w:rPr>
  </w:style>
  <w:style w:type="paragraph" w:customStyle="1" w:styleId="TableContents">
    <w:name w:val="Table Contents"/>
    <w:basedOn w:val="Normal"/>
    <w:rsid w:val="0077734E"/>
    <w:pPr>
      <w:widowControl w:val="0"/>
      <w:suppressLineNumbers/>
      <w:suppressAutoHyphens/>
      <w:spacing w:after="0" w:line="240" w:lineRule="auto"/>
    </w:pPr>
    <w:rPr>
      <w:rFonts w:ascii="Thorndale AMT" w:eastAsia="Albany AMT" w:hAnsi="Thorndale AMT" w:cs="Albany AMT"/>
      <w:sz w:val="24"/>
      <w:szCs w:val="24"/>
      <w:lang w:val="fr-BE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3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4013FAC9-903F-47C4-8DB6-CFF1DC6CA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5DF49B5E.dotm</Template>
  <TotalTime>0</TotalTime>
  <Pages>4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7663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Englebert Joseph</dc:creator>
  <cp:keywords/>
  <dc:description/>
  <cp:lastModifiedBy>Englebert Joseph</cp:lastModifiedBy>
  <cp:revision>2</cp:revision>
  <dcterms:created xsi:type="dcterms:W3CDTF">2020-08-26T15:09:00Z</dcterms:created>
  <dcterms:modified xsi:type="dcterms:W3CDTF">2020-08-27T23:44:00Z</dcterms:modified>
</cp:coreProperties>
</file>