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9BBE3" w14:textId="77777777" w:rsidR="00570156" w:rsidRDefault="00570156" w:rsidP="00570156">
      <w:pPr>
        <w:pStyle w:val="Paragraphedeliste"/>
        <w:rPr>
          <w:sz w:val="22"/>
          <w:szCs w:val="22"/>
        </w:rPr>
      </w:pPr>
    </w:p>
    <w:p w14:paraId="70DFA149" w14:textId="1B547229" w:rsidR="00AF11A9" w:rsidRPr="00BF4E28" w:rsidRDefault="00AF11A9" w:rsidP="000B1986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BF4E28">
        <w:rPr>
          <w:b/>
          <w:sz w:val="24"/>
          <w:szCs w:val="24"/>
        </w:rPr>
        <w:t>PROTECTION JUDICIAIRE – DECLARATION DE PREFERENCE.</w:t>
      </w:r>
    </w:p>
    <w:p w14:paraId="0D6CA075" w14:textId="11AC5794" w:rsidR="00AF11A9" w:rsidRPr="00BF4E28" w:rsidRDefault="00AF11A9" w:rsidP="000B1986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BF4E28">
        <w:rPr>
          <w:b/>
          <w:sz w:val="24"/>
          <w:szCs w:val="24"/>
        </w:rPr>
        <w:t>ARTICLE 496/1 du Code Civil.</w:t>
      </w:r>
    </w:p>
    <w:p w14:paraId="3CAA4A0F" w14:textId="77777777" w:rsidR="000B1986" w:rsidRDefault="000B1986" w:rsidP="000B198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BF4E28" w:rsidRPr="00BF4E28" w14:paraId="4935840B" w14:textId="77777777" w:rsidTr="00BF4E28">
        <w:tc>
          <w:tcPr>
            <w:tcW w:w="2689" w:type="dxa"/>
          </w:tcPr>
          <w:p w14:paraId="71005B88" w14:textId="77777777" w:rsidR="00BF4E28" w:rsidRPr="00BF4E28" w:rsidRDefault="00BF4E28" w:rsidP="008D6EB5">
            <w:pPr>
              <w:spacing w:after="0"/>
              <w:rPr>
                <w:sz w:val="24"/>
                <w:szCs w:val="24"/>
              </w:rPr>
            </w:pPr>
            <w:r w:rsidRPr="00BF4E28">
              <w:rPr>
                <w:b/>
                <w:sz w:val="24"/>
                <w:szCs w:val="24"/>
              </w:rPr>
              <w:t>NOM </w:t>
            </w:r>
            <w:r w:rsidRPr="00BF4E28">
              <w:rPr>
                <w:sz w:val="24"/>
                <w:szCs w:val="24"/>
              </w:rPr>
              <w:t xml:space="preserve">: </w:t>
            </w:r>
          </w:p>
        </w:tc>
        <w:tc>
          <w:tcPr>
            <w:tcW w:w="6373" w:type="dxa"/>
          </w:tcPr>
          <w:p w14:paraId="35C45D21" w14:textId="18C3808B" w:rsidR="00BF4E28" w:rsidRPr="00BF4E28" w:rsidRDefault="00BF4E28" w:rsidP="008D6EB5">
            <w:pPr>
              <w:spacing w:after="0"/>
              <w:rPr>
                <w:sz w:val="24"/>
                <w:szCs w:val="24"/>
              </w:rPr>
            </w:pPr>
          </w:p>
        </w:tc>
      </w:tr>
      <w:tr w:rsidR="00BF4E28" w:rsidRPr="00BF4E28" w14:paraId="19D3E721" w14:textId="77777777" w:rsidTr="00BF4E28">
        <w:tc>
          <w:tcPr>
            <w:tcW w:w="2689" w:type="dxa"/>
          </w:tcPr>
          <w:p w14:paraId="704810DC" w14:textId="4768C111" w:rsidR="00BF4E28" w:rsidRPr="00BF4E28" w:rsidRDefault="00BF4E28" w:rsidP="008D6EB5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Prénom</w:t>
            </w:r>
          </w:p>
        </w:tc>
        <w:tc>
          <w:tcPr>
            <w:tcW w:w="6373" w:type="dxa"/>
          </w:tcPr>
          <w:p w14:paraId="17BBC727" w14:textId="77777777" w:rsidR="00BF4E28" w:rsidRPr="00BF4E28" w:rsidRDefault="00BF4E28" w:rsidP="008D6EB5">
            <w:pPr>
              <w:spacing w:after="0"/>
              <w:rPr>
                <w:sz w:val="24"/>
                <w:szCs w:val="24"/>
              </w:rPr>
            </w:pPr>
          </w:p>
        </w:tc>
      </w:tr>
      <w:tr w:rsidR="00BF4E28" w:rsidRPr="00BF4E28" w14:paraId="58749652" w14:textId="77777777" w:rsidTr="00BF4E28">
        <w:tc>
          <w:tcPr>
            <w:tcW w:w="2689" w:type="dxa"/>
          </w:tcPr>
          <w:p w14:paraId="251777A9" w14:textId="74DFAE29" w:rsidR="00BF4E28" w:rsidRPr="00BF4E28" w:rsidRDefault="00BF4E28" w:rsidP="00BF4E28">
            <w:pPr>
              <w:spacing w:after="0"/>
              <w:rPr>
                <w:sz w:val="24"/>
                <w:szCs w:val="24"/>
              </w:rPr>
            </w:pPr>
            <w:r w:rsidRPr="00BF4E28">
              <w:rPr>
                <w:sz w:val="24"/>
                <w:szCs w:val="24"/>
              </w:rPr>
              <w:t>Né(e</w:t>
            </w:r>
            <w:r>
              <w:rPr>
                <w:sz w:val="24"/>
                <w:szCs w:val="24"/>
              </w:rPr>
              <w:t>) le</w:t>
            </w:r>
            <w:r w:rsidRPr="00BF4E28">
              <w:rPr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6373" w:type="dxa"/>
          </w:tcPr>
          <w:p w14:paraId="105643D2" w14:textId="7D51712C" w:rsidR="00BF4E28" w:rsidRPr="00BF4E28" w:rsidRDefault="00BF4E28" w:rsidP="008D6E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à</w:t>
            </w:r>
          </w:p>
        </w:tc>
      </w:tr>
      <w:tr w:rsidR="00BF4E28" w:rsidRPr="00BF4E28" w14:paraId="4FAD7286" w14:textId="77777777" w:rsidTr="00BF4E28">
        <w:tc>
          <w:tcPr>
            <w:tcW w:w="2689" w:type="dxa"/>
          </w:tcPr>
          <w:p w14:paraId="6EC0400E" w14:textId="4C0F7152" w:rsidR="00BF4E28" w:rsidRPr="00BF4E28" w:rsidRDefault="00BF4E28" w:rsidP="00BF4E2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R.N.</w:t>
            </w:r>
          </w:p>
        </w:tc>
        <w:tc>
          <w:tcPr>
            <w:tcW w:w="6373" w:type="dxa"/>
          </w:tcPr>
          <w:p w14:paraId="60664D39" w14:textId="77777777" w:rsidR="00BF4E28" w:rsidRPr="00BF4E28" w:rsidRDefault="00BF4E28" w:rsidP="008D6EB5">
            <w:pPr>
              <w:spacing w:after="0"/>
              <w:rPr>
                <w:sz w:val="24"/>
                <w:szCs w:val="24"/>
              </w:rPr>
            </w:pPr>
          </w:p>
        </w:tc>
      </w:tr>
      <w:tr w:rsidR="00BF4E28" w:rsidRPr="00BF4E28" w14:paraId="6AF6AE59" w14:textId="77777777" w:rsidTr="00BF4E28">
        <w:tc>
          <w:tcPr>
            <w:tcW w:w="2689" w:type="dxa"/>
          </w:tcPr>
          <w:p w14:paraId="0BB7A920" w14:textId="77777777" w:rsidR="00BF4E28" w:rsidRPr="00BF4E28" w:rsidRDefault="00BF4E28" w:rsidP="008D6EB5">
            <w:pPr>
              <w:spacing w:after="0"/>
              <w:rPr>
                <w:sz w:val="24"/>
                <w:szCs w:val="24"/>
              </w:rPr>
            </w:pPr>
            <w:r w:rsidRPr="00BF4E28">
              <w:rPr>
                <w:sz w:val="24"/>
                <w:szCs w:val="24"/>
              </w:rPr>
              <w:t>Adresse complète :</w:t>
            </w:r>
          </w:p>
        </w:tc>
        <w:tc>
          <w:tcPr>
            <w:tcW w:w="6373" w:type="dxa"/>
          </w:tcPr>
          <w:p w14:paraId="1FDFE23B" w14:textId="32F69D92" w:rsidR="00BF4E28" w:rsidRPr="00BF4E28" w:rsidRDefault="00BF4E28" w:rsidP="008D6EB5">
            <w:pPr>
              <w:spacing w:after="0"/>
              <w:rPr>
                <w:sz w:val="24"/>
                <w:szCs w:val="24"/>
              </w:rPr>
            </w:pPr>
          </w:p>
        </w:tc>
      </w:tr>
      <w:tr w:rsidR="00BF4E28" w:rsidRPr="00BF4E28" w14:paraId="70DE6F4A" w14:textId="77777777" w:rsidTr="00BF4E28">
        <w:tc>
          <w:tcPr>
            <w:tcW w:w="2689" w:type="dxa"/>
          </w:tcPr>
          <w:p w14:paraId="02FDF44D" w14:textId="20606B36" w:rsidR="00BF4E28" w:rsidRPr="00BF4E28" w:rsidRDefault="00BF4E28" w:rsidP="008D6E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Tél</w:t>
            </w:r>
          </w:p>
        </w:tc>
        <w:tc>
          <w:tcPr>
            <w:tcW w:w="6373" w:type="dxa"/>
          </w:tcPr>
          <w:p w14:paraId="6391F12E" w14:textId="77777777" w:rsidR="00BF4E28" w:rsidRPr="00BF4E28" w:rsidRDefault="00BF4E28" w:rsidP="008D6EB5">
            <w:pPr>
              <w:spacing w:after="0"/>
              <w:rPr>
                <w:sz w:val="24"/>
                <w:szCs w:val="24"/>
              </w:rPr>
            </w:pPr>
          </w:p>
        </w:tc>
      </w:tr>
      <w:tr w:rsidR="00BF4E28" w:rsidRPr="00BF4E28" w14:paraId="20BCCD94" w14:textId="77777777" w:rsidTr="00BF4E28">
        <w:tc>
          <w:tcPr>
            <w:tcW w:w="2689" w:type="dxa"/>
          </w:tcPr>
          <w:p w14:paraId="511804DA" w14:textId="0627766B" w:rsidR="00BF4E28" w:rsidRDefault="00BF4E28" w:rsidP="008D6E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Courriel</w:t>
            </w:r>
          </w:p>
        </w:tc>
        <w:tc>
          <w:tcPr>
            <w:tcW w:w="6373" w:type="dxa"/>
          </w:tcPr>
          <w:p w14:paraId="217F03AD" w14:textId="77777777" w:rsidR="00BF4E28" w:rsidRPr="00BF4E28" w:rsidRDefault="00BF4E28" w:rsidP="008D6EB5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3313FB5F" w14:textId="29F78123" w:rsidR="001F0336" w:rsidRDefault="001F0336" w:rsidP="001F0336">
      <w:pPr>
        <w:spacing w:after="0"/>
        <w:rPr>
          <w:sz w:val="24"/>
          <w:szCs w:val="24"/>
        </w:rPr>
      </w:pPr>
      <w:r>
        <w:rPr>
          <w:sz w:val="24"/>
          <w:szCs w:val="24"/>
        </w:rPr>
        <w:t>Par ordonnance du Juge de Paix du Canton de BINCHE du                                 j’ai été désigné</w:t>
      </w:r>
      <w:r w:rsidR="002C20CD">
        <w:rPr>
          <w:sz w:val="24"/>
          <w:szCs w:val="24"/>
        </w:rPr>
        <w:t>(</w:t>
      </w:r>
      <w:r>
        <w:rPr>
          <w:sz w:val="24"/>
          <w:szCs w:val="24"/>
        </w:rPr>
        <w:t>e</w:t>
      </w:r>
      <w:r w:rsidR="002C20CD">
        <w:rPr>
          <w:sz w:val="24"/>
          <w:szCs w:val="24"/>
        </w:rPr>
        <w:t>)</w:t>
      </w:r>
      <w:bookmarkStart w:id="0" w:name="_GoBack"/>
      <w:bookmarkEnd w:id="0"/>
      <w:r>
        <w:rPr>
          <w:sz w:val="24"/>
          <w:szCs w:val="24"/>
        </w:rPr>
        <w:t xml:space="preserve"> administrateur :</w:t>
      </w:r>
    </w:p>
    <w:p w14:paraId="2E9F2420" w14:textId="7F682B9F" w:rsidR="00BF4E28" w:rsidRDefault="001F0336" w:rsidP="00BF4E28">
      <w:pPr>
        <w:spacing w:after="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1"/>
      <w:r>
        <w:rPr>
          <w:sz w:val="24"/>
          <w:szCs w:val="24"/>
        </w:rPr>
        <w:t xml:space="preserve"> de la personne.</w:t>
      </w:r>
      <w:r w:rsidR="00BF4E28" w:rsidRPr="00BF4E28">
        <w:rPr>
          <w:sz w:val="24"/>
          <w:szCs w:val="24"/>
        </w:rPr>
        <w:t xml:space="preserve"> </w:t>
      </w:r>
      <w:r w:rsidR="00BF4E28">
        <w:rPr>
          <w:sz w:val="24"/>
          <w:szCs w:val="24"/>
        </w:rPr>
        <w:t xml:space="preserve">  </w:t>
      </w:r>
      <w:r w:rsidR="00BF4E28">
        <w:rPr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="00BF4E28">
        <w:rPr>
          <w:sz w:val="24"/>
          <w:szCs w:val="24"/>
        </w:rPr>
        <w:instrText xml:space="preserve"> FORMCHECKBOX </w:instrText>
      </w:r>
      <w:r w:rsidR="00BF4E28">
        <w:rPr>
          <w:sz w:val="24"/>
          <w:szCs w:val="24"/>
        </w:rPr>
      </w:r>
      <w:r w:rsidR="00BF4E28">
        <w:rPr>
          <w:sz w:val="24"/>
          <w:szCs w:val="24"/>
        </w:rPr>
        <w:fldChar w:fldCharType="end"/>
      </w:r>
      <w:bookmarkEnd w:id="2"/>
      <w:r w:rsidR="00BF4E28">
        <w:rPr>
          <w:sz w:val="24"/>
          <w:szCs w:val="24"/>
        </w:rPr>
        <w:t xml:space="preserve"> des biens.</w:t>
      </w:r>
    </w:p>
    <w:p w14:paraId="0CDA9894" w14:textId="0F2E30C0" w:rsidR="001F0336" w:rsidRDefault="001F0336" w:rsidP="001F0336">
      <w:pPr>
        <w:spacing w:after="0"/>
        <w:rPr>
          <w:sz w:val="24"/>
          <w:szCs w:val="24"/>
        </w:rPr>
      </w:pPr>
      <w:r>
        <w:rPr>
          <w:sz w:val="24"/>
          <w:szCs w:val="24"/>
        </w:rPr>
        <w:t>De</w:t>
      </w:r>
      <w:r>
        <w:rPr>
          <w:rStyle w:val="Appelnotedebasdep"/>
          <w:sz w:val="24"/>
          <w:szCs w:val="24"/>
        </w:rPr>
        <w:footnoteReference w:id="1"/>
      </w:r>
      <w:r>
        <w:rPr>
          <w:sz w:val="24"/>
          <w:szCs w:val="24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BF4E28" w:rsidRPr="00BF4E28" w14:paraId="1892FF48" w14:textId="77777777" w:rsidTr="00F06DA0">
        <w:tc>
          <w:tcPr>
            <w:tcW w:w="2689" w:type="dxa"/>
          </w:tcPr>
          <w:p w14:paraId="30D3B252" w14:textId="77777777" w:rsidR="00BF4E28" w:rsidRPr="00BF4E28" w:rsidRDefault="00BF4E28" w:rsidP="00F06DA0">
            <w:pPr>
              <w:spacing w:after="0"/>
              <w:rPr>
                <w:sz w:val="24"/>
                <w:szCs w:val="24"/>
              </w:rPr>
            </w:pPr>
            <w:r w:rsidRPr="00BF4E28">
              <w:rPr>
                <w:b/>
                <w:sz w:val="24"/>
                <w:szCs w:val="24"/>
              </w:rPr>
              <w:t>NOM </w:t>
            </w:r>
            <w:r w:rsidRPr="00BF4E28">
              <w:rPr>
                <w:sz w:val="24"/>
                <w:szCs w:val="24"/>
              </w:rPr>
              <w:t xml:space="preserve">: </w:t>
            </w:r>
          </w:p>
        </w:tc>
        <w:tc>
          <w:tcPr>
            <w:tcW w:w="6373" w:type="dxa"/>
          </w:tcPr>
          <w:p w14:paraId="446CAF6F" w14:textId="77777777" w:rsidR="00BF4E28" w:rsidRPr="00BF4E28" w:rsidRDefault="00BF4E28" w:rsidP="00F06DA0">
            <w:pPr>
              <w:spacing w:after="0"/>
              <w:rPr>
                <w:sz w:val="24"/>
                <w:szCs w:val="24"/>
              </w:rPr>
            </w:pPr>
          </w:p>
        </w:tc>
      </w:tr>
      <w:tr w:rsidR="00BF4E28" w:rsidRPr="00BF4E28" w14:paraId="7150EC6E" w14:textId="77777777" w:rsidTr="00F06DA0">
        <w:tc>
          <w:tcPr>
            <w:tcW w:w="2689" w:type="dxa"/>
          </w:tcPr>
          <w:p w14:paraId="5A582B58" w14:textId="77777777" w:rsidR="00BF4E28" w:rsidRPr="00BF4E28" w:rsidRDefault="00BF4E28" w:rsidP="00F06DA0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Prénom</w:t>
            </w:r>
          </w:p>
        </w:tc>
        <w:tc>
          <w:tcPr>
            <w:tcW w:w="6373" w:type="dxa"/>
          </w:tcPr>
          <w:p w14:paraId="0383C609" w14:textId="77777777" w:rsidR="00BF4E28" w:rsidRPr="00BF4E28" w:rsidRDefault="00BF4E28" w:rsidP="00F06DA0">
            <w:pPr>
              <w:spacing w:after="0"/>
              <w:rPr>
                <w:sz w:val="24"/>
                <w:szCs w:val="24"/>
              </w:rPr>
            </w:pPr>
          </w:p>
        </w:tc>
      </w:tr>
      <w:tr w:rsidR="00BF4E28" w:rsidRPr="00BF4E28" w14:paraId="7A276278" w14:textId="77777777" w:rsidTr="00F06DA0">
        <w:tc>
          <w:tcPr>
            <w:tcW w:w="2689" w:type="dxa"/>
          </w:tcPr>
          <w:p w14:paraId="488B3BC2" w14:textId="77777777" w:rsidR="00BF4E28" w:rsidRPr="00BF4E28" w:rsidRDefault="00BF4E28" w:rsidP="00F06DA0">
            <w:pPr>
              <w:spacing w:after="0"/>
              <w:rPr>
                <w:sz w:val="24"/>
                <w:szCs w:val="24"/>
              </w:rPr>
            </w:pPr>
            <w:r w:rsidRPr="00BF4E28">
              <w:rPr>
                <w:sz w:val="24"/>
                <w:szCs w:val="24"/>
              </w:rPr>
              <w:t>Né(e</w:t>
            </w:r>
            <w:r>
              <w:rPr>
                <w:sz w:val="24"/>
                <w:szCs w:val="24"/>
              </w:rPr>
              <w:t>) le</w:t>
            </w:r>
            <w:r w:rsidRPr="00BF4E28">
              <w:rPr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6373" w:type="dxa"/>
          </w:tcPr>
          <w:p w14:paraId="20806ECD" w14:textId="77777777" w:rsidR="00BF4E28" w:rsidRPr="00BF4E28" w:rsidRDefault="00BF4E28" w:rsidP="00F06DA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à</w:t>
            </w:r>
          </w:p>
        </w:tc>
      </w:tr>
      <w:tr w:rsidR="00BF4E28" w:rsidRPr="00BF4E28" w14:paraId="33DA0EA3" w14:textId="77777777" w:rsidTr="00F06DA0">
        <w:tc>
          <w:tcPr>
            <w:tcW w:w="2689" w:type="dxa"/>
          </w:tcPr>
          <w:p w14:paraId="53F9980B" w14:textId="77777777" w:rsidR="00BF4E28" w:rsidRPr="00BF4E28" w:rsidRDefault="00BF4E28" w:rsidP="00F06DA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R.N.</w:t>
            </w:r>
          </w:p>
        </w:tc>
        <w:tc>
          <w:tcPr>
            <w:tcW w:w="6373" w:type="dxa"/>
          </w:tcPr>
          <w:p w14:paraId="294AC0FA" w14:textId="77777777" w:rsidR="00BF4E28" w:rsidRPr="00BF4E28" w:rsidRDefault="00BF4E28" w:rsidP="00F06DA0">
            <w:pPr>
              <w:spacing w:after="0"/>
              <w:rPr>
                <w:sz w:val="24"/>
                <w:szCs w:val="24"/>
              </w:rPr>
            </w:pPr>
          </w:p>
        </w:tc>
      </w:tr>
      <w:tr w:rsidR="00BF4E28" w:rsidRPr="00BF4E28" w14:paraId="04B2216E" w14:textId="77777777" w:rsidTr="00F06DA0">
        <w:tc>
          <w:tcPr>
            <w:tcW w:w="2689" w:type="dxa"/>
          </w:tcPr>
          <w:p w14:paraId="4F70588F" w14:textId="77777777" w:rsidR="00BF4E28" w:rsidRPr="00BF4E28" w:rsidRDefault="00BF4E28" w:rsidP="00F06DA0">
            <w:pPr>
              <w:spacing w:after="0"/>
              <w:rPr>
                <w:sz w:val="24"/>
                <w:szCs w:val="24"/>
              </w:rPr>
            </w:pPr>
            <w:r w:rsidRPr="00BF4E28">
              <w:rPr>
                <w:sz w:val="24"/>
                <w:szCs w:val="24"/>
              </w:rPr>
              <w:t>Adresse complète :</w:t>
            </w:r>
          </w:p>
        </w:tc>
        <w:tc>
          <w:tcPr>
            <w:tcW w:w="6373" w:type="dxa"/>
          </w:tcPr>
          <w:p w14:paraId="24023B85" w14:textId="77777777" w:rsidR="00BF4E28" w:rsidRPr="00BF4E28" w:rsidRDefault="00BF4E28" w:rsidP="00F06DA0">
            <w:pPr>
              <w:spacing w:after="0"/>
              <w:rPr>
                <w:sz w:val="24"/>
                <w:szCs w:val="24"/>
              </w:rPr>
            </w:pPr>
          </w:p>
        </w:tc>
      </w:tr>
      <w:tr w:rsidR="00BF4E28" w:rsidRPr="00BF4E28" w14:paraId="4244B494" w14:textId="77777777" w:rsidTr="00F06DA0">
        <w:tc>
          <w:tcPr>
            <w:tcW w:w="2689" w:type="dxa"/>
          </w:tcPr>
          <w:p w14:paraId="40B930B5" w14:textId="77777777" w:rsidR="00BF4E28" w:rsidRPr="00BF4E28" w:rsidRDefault="00BF4E28" w:rsidP="00F06DA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Tél</w:t>
            </w:r>
          </w:p>
        </w:tc>
        <w:tc>
          <w:tcPr>
            <w:tcW w:w="6373" w:type="dxa"/>
          </w:tcPr>
          <w:p w14:paraId="1B8E6EFE" w14:textId="77777777" w:rsidR="00BF4E28" w:rsidRPr="00BF4E28" w:rsidRDefault="00BF4E28" w:rsidP="00F06DA0">
            <w:pPr>
              <w:spacing w:after="0"/>
              <w:rPr>
                <w:sz w:val="24"/>
                <w:szCs w:val="24"/>
              </w:rPr>
            </w:pPr>
          </w:p>
        </w:tc>
      </w:tr>
      <w:tr w:rsidR="00BF4E28" w:rsidRPr="00BF4E28" w14:paraId="08513E5D" w14:textId="77777777" w:rsidTr="00F06DA0">
        <w:tc>
          <w:tcPr>
            <w:tcW w:w="2689" w:type="dxa"/>
          </w:tcPr>
          <w:p w14:paraId="60D07558" w14:textId="77777777" w:rsidR="00BF4E28" w:rsidRDefault="00BF4E28" w:rsidP="00F06DA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Courriel</w:t>
            </w:r>
          </w:p>
        </w:tc>
        <w:tc>
          <w:tcPr>
            <w:tcW w:w="6373" w:type="dxa"/>
          </w:tcPr>
          <w:p w14:paraId="38329A2B" w14:textId="77777777" w:rsidR="00BF4E28" w:rsidRPr="00BF4E28" w:rsidRDefault="00BF4E28" w:rsidP="00F06DA0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3FBE007C" w14:textId="1FEA6113" w:rsidR="001F0336" w:rsidRDefault="001F0336" w:rsidP="001F0336">
      <w:pPr>
        <w:spacing w:after="0"/>
        <w:rPr>
          <w:sz w:val="24"/>
          <w:szCs w:val="24"/>
        </w:rPr>
      </w:pPr>
      <w:r w:rsidRPr="00F8287C">
        <w:rPr>
          <w:b/>
          <w:i/>
          <w:sz w:val="24"/>
          <w:szCs w:val="24"/>
        </w:rPr>
        <w:t>Pour le cas où</w:t>
      </w:r>
      <w:r w:rsidR="00491299">
        <w:rPr>
          <w:b/>
          <w:i/>
          <w:sz w:val="24"/>
          <w:szCs w:val="24"/>
        </w:rPr>
        <w:t xml:space="preserve"> je</w:t>
      </w:r>
      <w:r w:rsidRPr="00F8287C">
        <w:rPr>
          <w:b/>
          <w:i/>
          <w:sz w:val="24"/>
          <w:szCs w:val="24"/>
        </w:rPr>
        <w:t xml:space="preserve"> ne pourrais plus exercer mon mandat , je manifeste ma préférence pour que soit désigné</w:t>
      </w:r>
      <w:r w:rsidR="00F8287C">
        <w:rPr>
          <w:b/>
          <w:i/>
          <w:sz w:val="24"/>
          <w:szCs w:val="24"/>
        </w:rPr>
        <w:t>,</w:t>
      </w:r>
      <w:r w:rsidRPr="00F8287C">
        <w:rPr>
          <w:b/>
          <w:i/>
          <w:sz w:val="24"/>
          <w:szCs w:val="24"/>
        </w:rPr>
        <w:t xml:space="preserve"> en remplacement</w:t>
      </w:r>
      <w:r>
        <w:rPr>
          <w:sz w:val="24"/>
          <w:szCs w:val="24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BF4E28" w:rsidRPr="00BF4E28" w14:paraId="5CD8E52E" w14:textId="77777777" w:rsidTr="00F06DA0">
        <w:tc>
          <w:tcPr>
            <w:tcW w:w="2689" w:type="dxa"/>
          </w:tcPr>
          <w:p w14:paraId="18EF28CB" w14:textId="77777777" w:rsidR="00BF4E28" w:rsidRPr="00BF4E28" w:rsidRDefault="00BF4E28" w:rsidP="00F06DA0">
            <w:pPr>
              <w:spacing w:after="0"/>
              <w:rPr>
                <w:sz w:val="24"/>
                <w:szCs w:val="24"/>
              </w:rPr>
            </w:pPr>
            <w:r w:rsidRPr="00BF4E28">
              <w:rPr>
                <w:b/>
                <w:sz w:val="24"/>
                <w:szCs w:val="24"/>
              </w:rPr>
              <w:t>NOM </w:t>
            </w:r>
            <w:r w:rsidRPr="00BF4E28">
              <w:rPr>
                <w:sz w:val="24"/>
                <w:szCs w:val="24"/>
              </w:rPr>
              <w:t xml:space="preserve">: </w:t>
            </w:r>
          </w:p>
        </w:tc>
        <w:tc>
          <w:tcPr>
            <w:tcW w:w="6373" w:type="dxa"/>
          </w:tcPr>
          <w:p w14:paraId="29FCA87F" w14:textId="77777777" w:rsidR="00BF4E28" w:rsidRPr="00BF4E28" w:rsidRDefault="00BF4E28" w:rsidP="00F06DA0">
            <w:pPr>
              <w:spacing w:after="0"/>
              <w:rPr>
                <w:sz w:val="24"/>
                <w:szCs w:val="24"/>
              </w:rPr>
            </w:pPr>
          </w:p>
        </w:tc>
      </w:tr>
      <w:tr w:rsidR="00BF4E28" w:rsidRPr="00BF4E28" w14:paraId="5B2F1081" w14:textId="77777777" w:rsidTr="00F06DA0">
        <w:tc>
          <w:tcPr>
            <w:tcW w:w="2689" w:type="dxa"/>
          </w:tcPr>
          <w:p w14:paraId="07DCF5C6" w14:textId="77777777" w:rsidR="00BF4E28" w:rsidRPr="00BF4E28" w:rsidRDefault="00BF4E28" w:rsidP="00F06DA0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Prénom</w:t>
            </w:r>
          </w:p>
        </w:tc>
        <w:tc>
          <w:tcPr>
            <w:tcW w:w="6373" w:type="dxa"/>
          </w:tcPr>
          <w:p w14:paraId="42CD5B29" w14:textId="77777777" w:rsidR="00BF4E28" w:rsidRPr="00BF4E28" w:rsidRDefault="00BF4E28" w:rsidP="00F06DA0">
            <w:pPr>
              <w:spacing w:after="0"/>
              <w:rPr>
                <w:sz w:val="24"/>
                <w:szCs w:val="24"/>
              </w:rPr>
            </w:pPr>
          </w:p>
        </w:tc>
      </w:tr>
      <w:tr w:rsidR="00BF4E28" w:rsidRPr="00BF4E28" w14:paraId="7CCEF7C5" w14:textId="77777777" w:rsidTr="00F06DA0">
        <w:tc>
          <w:tcPr>
            <w:tcW w:w="2689" w:type="dxa"/>
          </w:tcPr>
          <w:p w14:paraId="3799122F" w14:textId="77777777" w:rsidR="00BF4E28" w:rsidRPr="00BF4E28" w:rsidRDefault="00BF4E28" w:rsidP="00F06DA0">
            <w:pPr>
              <w:spacing w:after="0"/>
              <w:rPr>
                <w:sz w:val="24"/>
                <w:szCs w:val="24"/>
              </w:rPr>
            </w:pPr>
            <w:r w:rsidRPr="00BF4E28">
              <w:rPr>
                <w:sz w:val="24"/>
                <w:szCs w:val="24"/>
              </w:rPr>
              <w:t>Né(e</w:t>
            </w:r>
            <w:r>
              <w:rPr>
                <w:sz w:val="24"/>
                <w:szCs w:val="24"/>
              </w:rPr>
              <w:t>) le</w:t>
            </w:r>
            <w:r w:rsidRPr="00BF4E28">
              <w:rPr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6373" w:type="dxa"/>
          </w:tcPr>
          <w:p w14:paraId="065B6F71" w14:textId="77777777" w:rsidR="00BF4E28" w:rsidRPr="00BF4E28" w:rsidRDefault="00BF4E28" w:rsidP="00F06DA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à</w:t>
            </w:r>
          </w:p>
        </w:tc>
      </w:tr>
      <w:tr w:rsidR="00BF4E28" w:rsidRPr="00BF4E28" w14:paraId="0B3FE553" w14:textId="77777777" w:rsidTr="00F06DA0">
        <w:tc>
          <w:tcPr>
            <w:tcW w:w="2689" w:type="dxa"/>
          </w:tcPr>
          <w:p w14:paraId="2B0449D6" w14:textId="77777777" w:rsidR="00BF4E28" w:rsidRPr="00BF4E28" w:rsidRDefault="00BF4E28" w:rsidP="00F06DA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R.N.</w:t>
            </w:r>
          </w:p>
        </w:tc>
        <w:tc>
          <w:tcPr>
            <w:tcW w:w="6373" w:type="dxa"/>
          </w:tcPr>
          <w:p w14:paraId="5E916797" w14:textId="77777777" w:rsidR="00BF4E28" w:rsidRPr="00BF4E28" w:rsidRDefault="00BF4E28" w:rsidP="00F06DA0">
            <w:pPr>
              <w:spacing w:after="0"/>
              <w:rPr>
                <w:sz w:val="24"/>
                <w:szCs w:val="24"/>
              </w:rPr>
            </w:pPr>
          </w:p>
        </w:tc>
      </w:tr>
      <w:tr w:rsidR="00BF4E28" w:rsidRPr="00BF4E28" w14:paraId="13183711" w14:textId="77777777" w:rsidTr="00F06DA0">
        <w:tc>
          <w:tcPr>
            <w:tcW w:w="2689" w:type="dxa"/>
          </w:tcPr>
          <w:p w14:paraId="2D4D4FFC" w14:textId="77777777" w:rsidR="00BF4E28" w:rsidRPr="00BF4E28" w:rsidRDefault="00BF4E28" w:rsidP="00F06DA0">
            <w:pPr>
              <w:spacing w:after="0"/>
              <w:rPr>
                <w:sz w:val="24"/>
                <w:szCs w:val="24"/>
              </w:rPr>
            </w:pPr>
            <w:r w:rsidRPr="00BF4E28">
              <w:rPr>
                <w:sz w:val="24"/>
                <w:szCs w:val="24"/>
              </w:rPr>
              <w:t>Adresse complète :</w:t>
            </w:r>
          </w:p>
        </w:tc>
        <w:tc>
          <w:tcPr>
            <w:tcW w:w="6373" w:type="dxa"/>
          </w:tcPr>
          <w:p w14:paraId="0A023E2F" w14:textId="77777777" w:rsidR="00BF4E28" w:rsidRPr="00BF4E28" w:rsidRDefault="00BF4E28" w:rsidP="00F06DA0">
            <w:pPr>
              <w:spacing w:after="0"/>
              <w:rPr>
                <w:sz w:val="24"/>
                <w:szCs w:val="24"/>
              </w:rPr>
            </w:pPr>
          </w:p>
        </w:tc>
      </w:tr>
      <w:tr w:rsidR="00BF4E28" w:rsidRPr="00BF4E28" w14:paraId="75C355DA" w14:textId="77777777" w:rsidTr="00F06DA0">
        <w:tc>
          <w:tcPr>
            <w:tcW w:w="2689" w:type="dxa"/>
          </w:tcPr>
          <w:p w14:paraId="23053E2D" w14:textId="77777777" w:rsidR="00BF4E28" w:rsidRPr="00BF4E28" w:rsidRDefault="00BF4E28" w:rsidP="00F06DA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Tél</w:t>
            </w:r>
          </w:p>
        </w:tc>
        <w:tc>
          <w:tcPr>
            <w:tcW w:w="6373" w:type="dxa"/>
          </w:tcPr>
          <w:p w14:paraId="1B2F0444" w14:textId="77777777" w:rsidR="00BF4E28" w:rsidRPr="00BF4E28" w:rsidRDefault="00BF4E28" w:rsidP="00F06DA0">
            <w:pPr>
              <w:spacing w:after="0"/>
              <w:rPr>
                <w:sz w:val="24"/>
                <w:szCs w:val="24"/>
              </w:rPr>
            </w:pPr>
          </w:p>
        </w:tc>
      </w:tr>
      <w:tr w:rsidR="00BF4E28" w:rsidRPr="00BF4E28" w14:paraId="2F910E16" w14:textId="77777777" w:rsidTr="00F06DA0">
        <w:tc>
          <w:tcPr>
            <w:tcW w:w="2689" w:type="dxa"/>
          </w:tcPr>
          <w:p w14:paraId="61C19264" w14:textId="77777777" w:rsidR="00BF4E28" w:rsidRDefault="00BF4E28" w:rsidP="00F06DA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Courriel</w:t>
            </w:r>
          </w:p>
        </w:tc>
        <w:tc>
          <w:tcPr>
            <w:tcW w:w="6373" w:type="dxa"/>
          </w:tcPr>
          <w:p w14:paraId="5A19EC74" w14:textId="77777777" w:rsidR="00BF4E28" w:rsidRPr="00BF4E28" w:rsidRDefault="00BF4E28" w:rsidP="00F06DA0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26F94C9F" w14:textId="1388DD35" w:rsidR="001F0336" w:rsidRPr="001F0336" w:rsidRDefault="001343D3" w:rsidP="00BF4E28">
      <w:pPr>
        <w:spacing w:after="0"/>
        <w:rPr>
          <w:sz w:val="24"/>
          <w:szCs w:val="24"/>
        </w:rPr>
      </w:pPr>
      <w:r w:rsidRPr="001343D3">
        <w:rPr>
          <w:b/>
          <w:i/>
          <w:sz w:val="24"/>
          <w:szCs w:val="24"/>
        </w:rPr>
        <w:lastRenderedPageBreak/>
        <w:t>Date</w:t>
      </w:r>
      <w:r>
        <w:rPr>
          <w:sz w:val="24"/>
          <w:szCs w:val="24"/>
        </w:rPr>
        <w:t xml:space="preserve"> 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343D3">
        <w:rPr>
          <w:b/>
          <w:i/>
          <w:sz w:val="24"/>
          <w:szCs w:val="24"/>
        </w:rPr>
        <w:t>Signature</w:t>
      </w:r>
      <w:r>
        <w:rPr>
          <w:sz w:val="24"/>
          <w:szCs w:val="24"/>
        </w:rPr>
        <w:t>.</w:t>
      </w:r>
    </w:p>
    <w:sectPr w:rsidR="001F0336" w:rsidRPr="001F0336" w:rsidSect="001F0336">
      <w:headerReference w:type="default" r:id="rId12"/>
      <w:footerReference w:type="default" r:id="rId13"/>
      <w:pgSz w:w="11906" w:h="16838"/>
      <w:pgMar w:top="1417" w:right="1417" w:bottom="1417" w:left="1417" w:header="567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7B00A" w14:textId="77777777" w:rsidR="003808E2" w:rsidRDefault="003808E2" w:rsidP="00412BF5">
      <w:pPr>
        <w:spacing w:after="0" w:line="240" w:lineRule="auto"/>
      </w:pPr>
      <w:r>
        <w:separator/>
      </w:r>
    </w:p>
  </w:endnote>
  <w:endnote w:type="continuationSeparator" w:id="0">
    <w:p w14:paraId="60061E4C" w14:textId="77777777" w:rsidR="003808E2" w:rsidRDefault="003808E2" w:rsidP="00412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B9021" w14:textId="77777777" w:rsidR="00382005" w:rsidRDefault="006F716A">
    <w:pPr>
      <w:pStyle w:val="Pieddepage"/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427BDE4" wp14:editId="07777777">
              <wp:simplePos x="0" y="0"/>
              <wp:positionH relativeFrom="page">
                <wp:posOffset>6670040</wp:posOffset>
              </wp:positionH>
              <wp:positionV relativeFrom="page">
                <wp:posOffset>9864725</wp:posOffset>
              </wp:positionV>
              <wp:extent cx="368300" cy="274320"/>
              <wp:effectExtent l="0" t="0" r="0" b="0"/>
              <wp:wrapNone/>
              <wp:docPr id="5" name="Rectangle : carré corné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CCBAF86" w14:textId="77777777" w:rsidR="00F22A69" w:rsidRDefault="00F22A69">
                          <w:pPr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C20CD" w:rsidRPr="002C20CD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27BDE4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Rectangle : carré corné 5" o:spid="_x0000_s1027" type="#_x0000_t65" style="position:absolute;margin-left:525.2pt;margin-top:776.75pt;width:29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" o:allowincell="f" adj="14135" strokecolor="gray" strokeweight=".25pt">
              <v:textbox>
                <w:txbxContent>
                  <w:p w14:paraId="1CCBAF86" w14:textId="77777777" w:rsidR="00F22A69" w:rsidRDefault="00F22A69">
                    <w:pPr>
                      <w:jc w:val="center"/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2C20CD" w:rsidRPr="002C20CD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8F396" w14:textId="77777777" w:rsidR="003808E2" w:rsidRDefault="003808E2" w:rsidP="00412BF5">
      <w:pPr>
        <w:spacing w:after="0" w:line="240" w:lineRule="auto"/>
      </w:pPr>
      <w:r>
        <w:separator/>
      </w:r>
    </w:p>
  </w:footnote>
  <w:footnote w:type="continuationSeparator" w:id="0">
    <w:p w14:paraId="72A3D3EC" w14:textId="77777777" w:rsidR="003808E2" w:rsidRDefault="003808E2" w:rsidP="00412BF5">
      <w:pPr>
        <w:spacing w:after="0" w:line="240" w:lineRule="auto"/>
      </w:pPr>
      <w:r>
        <w:continuationSeparator/>
      </w:r>
    </w:p>
  </w:footnote>
  <w:footnote w:id="1">
    <w:p w14:paraId="7A10F403" w14:textId="3C77F6C0" w:rsidR="001F0336" w:rsidRPr="001F0336" w:rsidRDefault="001F0336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BE"/>
        </w:rPr>
        <w:t>Personne mise sous protection judiciaire.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0F385" w14:textId="1F3A90C9" w:rsidR="00117E9E" w:rsidRPr="00A73EE0" w:rsidRDefault="00117E9E" w:rsidP="001C14FB">
    <w:pPr>
      <w:pStyle w:val="En-tte"/>
      <w:tabs>
        <w:tab w:val="clear" w:pos="4536"/>
      </w:tabs>
      <w:rPr>
        <w:b/>
      </w:rPr>
    </w:pPr>
    <w:r>
      <w:rPr>
        <w:noProof/>
        <w:lang w:val="fr-BE" w:eastAsia="fr-BE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5325084" wp14:editId="76477BB1">
              <wp:simplePos x="0" y="0"/>
              <wp:positionH relativeFrom="column">
                <wp:posOffset>3508375</wp:posOffset>
              </wp:positionH>
              <wp:positionV relativeFrom="paragraph">
                <wp:posOffset>64770</wp:posOffset>
              </wp:positionV>
              <wp:extent cx="2284095" cy="954405"/>
              <wp:effectExtent l="0" t="0" r="635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4095" cy="954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E2CA80" w14:textId="657CDBDF" w:rsidR="00117E9E" w:rsidRDefault="00AF11A9" w:rsidP="00117E9E">
                          <w:pPr>
                            <w:rPr>
                              <w:lang w:val="fr-BE"/>
                            </w:rPr>
                          </w:pPr>
                          <w:r>
                            <w:rPr>
                              <w:lang w:val="fr-BE"/>
                            </w:rPr>
                            <w:t xml:space="preserve">Copie certifiée conforme </w:t>
                          </w:r>
                        </w:p>
                        <w:p w14:paraId="0A8D3026" w14:textId="020BF174" w:rsidR="00AF11A9" w:rsidRPr="00AF11A9" w:rsidRDefault="00AF11A9" w:rsidP="00117E9E">
                          <w:pPr>
                            <w:rPr>
                              <w:lang w:val="fr-BE"/>
                            </w:rPr>
                          </w:pPr>
                          <w:r>
                            <w:rPr>
                              <w:lang w:val="fr-BE"/>
                            </w:rPr>
                            <w:t xml:space="preserve">Le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32508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76.25pt;margin-top:5.1pt;width:179.85pt;height:75.1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">
              <v:textbox>
                <w:txbxContent>
                  <w:p w14:paraId="40E2CA80" w14:textId="657CDBDF" w:rsidR="00117E9E" w:rsidRDefault="00AF11A9" w:rsidP="00117E9E">
                    <w:pPr>
                      <w:rPr>
                        <w:lang w:val="fr-BE"/>
                      </w:rPr>
                    </w:pPr>
                    <w:r>
                      <w:rPr>
                        <w:lang w:val="fr-BE"/>
                      </w:rPr>
                      <w:t xml:space="preserve">Copie certifiée conforme </w:t>
                    </w:r>
                  </w:p>
                  <w:p w14:paraId="0A8D3026" w14:textId="020BF174" w:rsidR="00AF11A9" w:rsidRPr="00AF11A9" w:rsidRDefault="00AF11A9" w:rsidP="00117E9E">
                    <w:pPr>
                      <w:rPr>
                        <w:lang w:val="fr-BE"/>
                      </w:rPr>
                    </w:pPr>
                    <w:r>
                      <w:rPr>
                        <w:lang w:val="fr-BE"/>
                      </w:rPr>
                      <w:t xml:space="preserve">Le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73EE0">
      <w:rPr>
        <w:b/>
      </w:rPr>
      <w:t xml:space="preserve">Justice de Paix </w:t>
    </w:r>
    <w:r w:rsidR="00AF11A9">
      <w:rPr>
        <w:b/>
      </w:rPr>
      <w:t xml:space="preserve">du Canton </w:t>
    </w:r>
    <w:r>
      <w:rPr>
        <w:b/>
      </w:rPr>
      <w:t>de</w:t>
    </w:r>
    <w:r w:rsidRPr="00A73EE0">
      <w:rPr>
        <w:b/>
      </w:rPr>
      <w:t xml:space="preserve"> BINCHE</w:t>
    </w:r>
    <w:r w:rsidRPr="00A73EE0">
      <w:rPr>
        <w:b/>
      </w:rPr>
      <w:tab/>
    </w:r>
  </w:p>
  <w:p w14:paraId="0CFB20FE" w14:textId="77777777" w:rsidR="00117E9E" w:rsidRPr="00A73EE0" w:rsidRDefault="00117E9E" w:rsidP="00117E9E">
    <w:pPr>
      <w:pStyle w:val="En-tte"/>
      <w:rPr>
        <w:i/>
      </w:rPr>
    </w:pPr>
    <w:r w:rsidRPr="00A73EE0">
      <w:rPr>
        <w:i/>
      </w:rPr>
      <w:t>Avenue Charles Deliège, 54</w:t>
    </w:r>
  </w:p>
  <w:p w14:paraId="192D646D" w14:textId="77777777" w:rsidR="00117E9E" w:rsidRPr="00A73EE0" w:rsidRDefault="00117E9E" w:rsidP="00117E9E">
    <w:pPr>
      <w:pStyle w:val="En-tte"/>
      <w:rPr>
        <w:i/>
      </w:rPr>
    </w:pPr>
    <w:r w:rsidRPr="00A73EE0">
      <w:rPr>
        <w:i/>
      </w:rPr>
      <w:t>7130 Binche</w:t>
    </w:r>
    <w:r w:rsidRPr="00A73EE0">
      <w:rPr>
        <w:i/>
        <w:noProof/>
      </w:rPr>
      <w:t xml:space="preserve"> </w:t>
    </w:r>
  </w:p>
  <w:p w14:paraId="7D726D41" w14:textId="77777777" w:rsidR="00117E9E" w:rsidRPr="00A73EE0" w:rsidRDefault="00117E9E" w:rsidP="00117E9E">
    <w:pPr>
      <w:pStyle w:val="En-tte"/>
      <w:tabs>
        <w:tab w:val="clear" w:pos="4536"/>
        <w:tab w:val="clear" w:pos="9072"/>
        <w:tab w:val="left" w:pos="3421"/>
      </w:tabs>
      <w:rPr>
        <w:rFonts w:ascii="Calibri" w:hAnsi="Calibri"/>
        <w:i/>
      </w:rPr>
    </w:pPr>
    <w:r w:rsidRPr="0080081C">
      <w:rPr>
        <w:i/>
        <w:noProof/>
        <w:lang w:val="fr-BE" w:eastAsia="fr-BE"/>
      </w:rPr>
      <w:drawing>
        <wp:inline distT="0" distB="0" distL="0" distR="0" wp14:anchorId="2F6127CB" wp14:editId="3D405F34">
          <wp:extent cx="145415" cy="145162"/>
          <wp:effectExtent l="0" t="0" r="0" b="0"/>
          <wp:docPr id="4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qu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45415" cy="144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73EE0">
      <w:rPr>
        <w:i/>
      </w:rPr>
      <w:t>064/31.11.30</w:t>
    </w:r>
    <w:r>
      <w:rPr>
        <w:i/>
      </w:rPr>
      <w:tab/>
    </w:r>
  </w:p>
  <w:p w14:paraId="29D657A4" w14:textId="77777777" w:rsidR="00117E9E" w:rsidRPr="00A73EE0" w:rsidRDefault="00117E9E" w:rsidP="00117E9E">
    <w:pPr>
      <w:pStyle w:val="En-tte"/>
      <w:rPr>
        <w:i/>
      </w:rPr>
    </w:pPr>
    <w:r w:rsidRPr="0080081C">
      <w:rPr>
        <w:i/>
        <w:noProof/>
        <w:lang w:val="fr-BE" w:eastAsia="fr-BE"/>
      </w:rPr>
      <w:drawing>
        <wp:inline distT="0" distB="0" distL="0" distR="0" wp14:anchorId="69911A2A" wp14:editId="7EA5BA03">
          <wp:extent cx="151130" cy="151130"/>
          <wp:effectExtent l="0" t="0" r="0" b="0"/>
          <wp:docPr id="6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" cy="15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73EE0">
      <w:rPr>
        <w:i/>
      </w:rPr>
      <w:t>064/31.11.38</w:t>
    </w:r>
  </w:p>
  <w:p w14:paraId="1EED0054" w14:textId="1942B3EF" w:rsidR="00117E9E" w:rsidRDefault="002C20CD" w:rsidP="00117E9E">
    <w:pPr>
      <w:pStyle w:val="En-tte"/>
      <w:rPr>
        <w:rStyle w:val="Lienhypertexte"/>
        <w:b/>
      </w:rPr>
    </w:pPr>
    <w:r>
      <w:pict w14:anchorId="276643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3.5pt;height:13.5pt;visibility:visible;mso-wrap-style:square">
          <v:imagedata r:id="rId3" o:title=""/>
        </v:shape>
      </w:pict>
    </w:r>
    <w:hyperlink r:id="rId4" w:history="1">
      <w:r w:rsidR="00117E9E" w:rsidRPr="00A73EE0">
        <w:rPr>
          <w:rStyle w:val="Lienhypertexte"/>
          <w:b/>
        </w:rPr>
        <w:t>j.p.binche@just.fgov.be</w:t>
      </w:r>
    </w:hyperlink>
    <w:r w:rsidR="00316884">
      <w:rPr>
        <w:rStyle w:val="Lienhypertexte"/>
        <w:b/>
      </w:rPr>
      <w:t xml:space="preserve">     </w:t>
    </w:r>
  </w:p>
  <w:p w14:paraId="333520E5" w14:textId="0D9CF773" w:rsidR="00316884" w:rsidRPr="00A73EE0" w:rsidRDefault="00316884" w:rsidP="00117E9E">
    <w:pPr>
      <w:pStyle w:val="En-tte"/>
      <w:rPr>
        <w:b/>
      </w:rPr>
    </w:pPr>
    <w:r>
      <w:rPr>
        <w:b/>
        <w:noProof/>
        <w:lang w:val="fr-BE" w:eastAsia="fr-BE"/>
      </w:rPr>
      <w:drawing>
        <wp:inline distT="0" distB="0" distL="0" distR="0" wp14:anchorId="0B5AAECE" wp14:editId="54EC029A">
          <wp:extent cx="200025" cy="200025"/>
          <wp:effectExtent l="0" t="0" r="9525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" cy="200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6" w:history="1">
      <w:r w:rsidRPr="00316884">
        <w:rPr>
          <w:rStyle w:val="Lienhypertexte"/>
          <w:b/>
        </w:rPr>
        <w:t>www.jp.binche.be</w:t>
      </w:r>
    </w:hyperlink>
    <w:r>
      <w:rPr>
        <w:b/>
      </w:rPr>
      <w:t>.</w:t>
    </w:r>
  </w:p>
  <w:p w14:paraId="0D0B940D" w14:textId="77777777" w:rsidR="00412BF5" w:rsidRDefault="00412BF5" w:rsidP="00412BF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4" o:spid="_x0000_i1030" type="#_x0000_t75" style="width:128.25pt;height:128.25pt;visibility:visible;mso-wrap-style:square" o:bullet="t">
        <v:imagedata r:id="rId1" o:title=""/>
      </v:shape>
    </w:pict>
  </w:numPicBullet>
  <w:abstractNum w:abstractNumId="0" w15:restartNumberingAfterBreak="0">
    <w:nsid w:val="00225903"/>
    <w:multiLevelType w:val="hybridMultilevel"/>
    <w:tmpl w:val="0DEEA6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B3"/>
    <w:rsid w:val="00043927"/>
    <w:rsid w:val="00092E0A"/>
    <w:rsid w:val="000B1986"/>
    <w:rsid w:val="00117E9E"/>
    <w:rsid w:val="001343D3"/>
    <w:rsid w:val="001C14FB"/>
    <w:rsid w:val="001F0336"/>
    <w:rsid w:val="002C20CD"/>
    <w:rsid w:val="003034DA"/>
    <w:rsid w:val="00316884"/>
    <w:rsid w:val="003808E2"/>
    <w:rsid w:val="00382005"/>
    <w:rsid w:val="00412BF5"/>
    <w:rsid w:val="00491299"/>
    <w:rsid w:val="00570156"/>
    <w:rsid w:val="005E2A99"/>
    <w:rsid w:val="005E4A93"/>
    <w:rsid w:val="00607547"/>
    <w:rsid w:val="006F716A"/>
    <w:rsid w:val="007570ED"/>
    <w:rsid w:val="007A6CF9"/>
    <w:rsid w:val="007F40B1"/>
    <w:rsid w:val="0080081C"/>
    <w:rsid w:val="009320B3"/>
    <w:rsid w:val="009B1EC0"/>
    <w:rsid w:val="00A7204E"/>
    <w:rsid w:val="00A73EE0"/>
    <w:rsid w:val="00AF11A9"/>
    <w:rsid w:val="00B745A2"/>
    <w:rsid w:val="00BF4E28"/>
    <w:rsid w:val="00C50716"/>
    <w:rsid w:val="00D02502"/>
    <w:rsid w:val="00D94C51"/>
    <w:rsid w:val="00E422E0"/>
    <w:rsid w:val="00EE6A9A"/>
    <w:rsid w:val="00F22A69"/>
    <w:rsid w:val="00F8287C"/>
    <w:rsid w:val="079B8E67"/>
    <w:rsid w:val="3411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0026355"/>
  <w15:chartTrackingRefBased/>
  <w15:docId w15:val="{2FD45271-2645-4B88-BCB2-E594987E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Schoolbook" w:eastAsia="Times New Roman" w:hAnsi="Century Schoolbook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BF5"/>
    <w:pPr>
      <w:spacing w:after="160" w:line="300" w:lineRule="auto"/>
    </w:pPr>
    <w:rPr>
      <w:sz w:val="21"/>
      <w:szCs w:val="21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12BF5"/>
    <w:pPr>
      <w:keepNext/>
      <w:keepLines/>
      <w:spacing w:before="320" w:after="80" w:line="240" w:lineRule="auto"/>
      <w:jc w:val="center"/>
      <w:outlineLvl w:val="0"/>
    </w:pPr>
    <w:rPr>
      <w:color w:val="535356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12BF5"/>
    <w:pPr>
      <w:keepNext/>
      <w:keepLines/>
      <w:spacing w:before="160" w:after="40" w:line="240" w:lineRule="auto"/>
      <w:jc w:val="center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12BF5"/>
    <w:pPr>
      <w:keepNext/>
      <w:keepLines/>
      <w:spacing w:before="160" w:after="0" w:line="240" w:lineRule="auto"/>
      <w:outlineLvl w:val="2"/>
    </w:pPr>
    <w:rPr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2BF5"/>
    <w:pPr>
      <w:keepNext/>
      <w:keepLines/>
      <w:spacing w:before="80" w:after="0"/>
      <w:outlineLvl w:val="3"/>
    </w:pPr>
    <w:rPr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2BF5"/>
    <w:pPr>
      <w:keepNext/>
      <w:keepLines/>
      <w:spacing w:before="40" w:after="0"/>
      <w:outlineLvl w:val="4"/>
    </w:pPr>
    <w:rPr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2BF5"/>
    <w:pPr>
      <w:keepNext/>
      <w:keepLines/>
      <w:spacing w:before="40" w:after="0"/>
      <w:outlineLvl w:val="5"/>
    </w:pPr>
    <w:rPr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2BF5"/>
    <w:pPr>
      <w:keepNext/>
      <w:keepLines/>
      <w:spacing w:before="40" w:after="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2BF5"/>
    <w:pPr>
      <w:keepNext/>
      <w:keepLines/>
      <w:spacing w:before="40" w:after="0"/>
      <w:outlineLvl w:val="7"/>
    </w:pPr>
    <w:rPr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2BF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320B3"/>
    <w:rPr>
      <w:color w:val="67AABF"/>
      <w:u w:val="single"/>
    </w:rPr>
  </w:style>
  <w:style w:type="character" w:customStyle="1" w:styleId="UnresolvedMention">
    <w:name w:val="Unresolved Mention"/>
    <w:uiPriority w:val="99"/>
    <w:semiHidden/>
    <w:unhideWhenUsed/>
    <w:rsid w:val="009320B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12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2BF5"/>
  </w:style>
  <w:style w:type="paragraph" w:styleId="Pieddepage">
    <w:name w:val="footer"/>
    <w:basedOn w:val="Normal"/>
    <w:link w:val="PieddepageCar"/>
    <w:uiPriority w:val="99"/>
    <w:unhideWhenUsed/>
    <w:rsid w:val="00412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2BF5"/>
  </w:style>
  <w:style w:type="character" w:customStyle="1" w:styleId="Titre1Car">
    <w:name w:val="Titre 1 Car"/>
    <w:link w:val="Titre1"/>
    <w:uiPriority w:val="9"/>
    <w:rsid w:val="00412BF5"/>
    <w:rPr>
      <w:rFonts w:ascii="Century Schoolbook" w:eastAsia="Times New Roman" w:hAnsi="Century Schoolbook" w:cs="Times New Roman"/>
      <w:color w:val="535356"/>
      <w:sz w:val="40"/>
      <w:szCs w:val="40"/>
    </w:rPr>
  </w:style>
  <w:style w:type="character" w:customStyle="1" w:styleId="Titre2Car">
    <w:name w:val="Titre 2 Car"/>
    <w:link w:val="Titre2"/>
    <w:uiPriority w:val="9"/>
    <w:rsid w:val="00412BF5"/>
    <w:rPr>
      <w:rFonts w:ascii="Century Schoolbook" w:eastAsia="Times New Roman" w:hAnsi="Century Schoolbook" w:cs="Times New Roman"/>
      <w:sz w:val="32"/>
      <w:szCs w:val="32"/>
    </w:rPr>
  </w:style>
  <w:style w:type="character" w:customStyle="1" w:styleId="Titre3Car">
    <w:name w:val="Titre 3 Car"/>
    <w:link w:val="Titre3"/>
    <w:uiPriority w:val="9"/>
    <w:rsid w:val="00412BF5"/>
    <w:rPr>
      <w:rFonts w:ascii="Century Schoolbook" w:eastAsia="Times New Roman" w:hAnsi="Century Schoolbook" w:cs="Times New Roman"/>
      <w:sz w:val="32"/>
      <w:szCs w:val="32"/>
    </w:rPr>
  </w:style>
  <w:style w:type="character" w:customStyle="1" w:styleId="Titre4Car">
    <w:name w:val="Titre 4 Car"/>
    <w:link w:val="Titre4"/>
    <w:uiPriority w:val="9"/>
    <w:semiHidden/>
    <w:rsid w:val="00412BF5"/>
    <w:rPr>
      <w:rFonts w:ascii="Century Schoolbook" w:eastAsia="Times New Roman" w:hAnsi="Century Schoolbook" w:cs="Times New Roman"/>
      <w:i/>
      <w:iCs/>
      <w:sz w:val="30"/>
      <w:szCs w:val="30"/>
    </w:rPr>
  </w:style>
  <w:style w:type="character" w:customStyle="1" w:styleId="Titre5Car">
    <w:name w:val="Titre 5 Car"/>
    <w:link w:val="Titre5"/>
    <w:uiPriority w:val="9"/>
    <w:semiHidden/>
    <w:rsid w:val="00412BF5"/>
    <w:rPr>
      <w:rFonts w:ascii="Century Schoolbook" w:eastAsia="Times New Roman" w:hAnsi="Century Schoolbook" w:cs="Times New Roman"/>
      <w:sz w:val="28"/>
      <w:szCs w:val="28"/>
    </w:rPr>
  </w:style>
  <w:style w:type="character" w:customStyle="1" w:styleId="Titre6Car">
    <w:name w:val="Titre 6 Car"/>
    <w:link w:val="Titre6"/>
    <w:uiPriority w:val="9"/>
    <w:semiHidden/>
    <w:rsid w:val="00412BF5"/>
    <w:rPr>
      <w:rFonts w:ascii="Century Schoolbook" w:eastAsia="Times New Roman" w:hAnsi="Century Schoolbook" w:cs="Times New Roman"/>
      <w:i/>
      <w:iCs/>
      <w:sz w:val="26"/>
      <w:szCs w:val="26"/>
    </w:rPr>
  </w:style>
  <w:style w:type="character" w:customStyle="1" w:styleId="Titre7Car">
    <w:name w:val="Titre 7 Car"/>
    <w:link w:val="Titre7"/>
    <w:uiPriority w:val="9"/>
    <w:semiHidden/>
    <w:rsid w:val="00412BF5"/>
    <w:rPr>
      <w:rFonts w:ascii="Century Schoolbook" w:eastAsia="Times New Roman" w:hAnsi="Century Schoolbook" w:cs="Times New Roman"/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412BF5"/>
    <w:rPr>
      <w:rFonts w:ascii="Century Schoolbook" w:eastAsia="Times New Roman" w:hAnsi="Century Schoolbook" w:cs="Times New Roman"/>
      <w:i/>
      <w:iCs/>
      <w:sz w:val="22"/>
      <w:szCs w:val="22"/>
    </w:rPr>
  </w:style>
  <w:style w:type="character" w:customStyle="1" w:styleId="Titre9Car">
    <w:name w:val="Titre 9 Car"/>
    <w:link w:val="Titre9"/>
    <w:uiPriority w:val="9"/>
    <w:semiHidden/>
    <w:rsid w:val="00412BF5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12BF5"/>
    <w:pPr>
      <w:spacing w:line="240" w:lineRule="auto"/>
    </w:pPr>
    <w:rPr>
      <w:b/>
      <w:bCs/>
      <w:color w:val="404040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412BF5"/>
    <w:pPr>
      <w:pBdr>
        <w:top w:val="single" w:sz="6" w:space="8" w:color="A7B789"/>
        <w:bottom w:val="single" w:sz="6" w:space="8" w:color="A7B789"/>
      </w:pBdr>
      <w:spacing w:after="400" w:line="240" w:lineRule="auto"/>
      <w:contextualSpacing/>
      <w:jc w:val="center"/>
    </w:pPr>
    <w:rPr>
      <w:caps/>
      <w:color w:val="46464A"/>
      <w:spacing w:val="30"/>
      <w:sz w:val="72"/>
      <w:szCs w:val="72"/>
    </w:rPr>
  </w:style>
  <w:style w:type="character" w:customStyle="1" w:styleId="TitreCar">
    <w:name w:val="Titre Car"/>
    <w:link w:val="Titre"/>
    <w:uiPriority w:val="10"/>
    <w:rsid w:val="00412BF5"/>
    <w:rPr>
      <w:rFonts w:ascii="Century Schoolbook" w:eastAsia="Times New Roman" w:hAnsi="Century Schoolbook" w:cs="Times New Roman"/>
      <w:caps/>
      <w:color w:val="46464A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2BF5"/>
    <w:pPr>
      <w:numPr>
        <w:ilvl w:val="1"/>
      </w:numPr>
      <w:jc w:val="center"/>
    </w:pPr>
    <w:rPr>
      <w:color w:val="46464A"/>
      <w:sz w:val="28"/>
      <w:szCs w:val="28"/>
    </w:rPr>
  </w:style>
  <w:style w:type="character" w:customStyle="1" w:styleId="Sous-titreCar">
    <w:name w:val="Sous-titre Car"/>
    <w:link w:val="Sous-titre"/>
    <w:uiPriority w:val="11"/>
    <w:rsid w:val="00412BF5"/>
    <w:rPr>
      <w:color w:val="46464A"/>
      <w:sz w:val="28"/>
      <w:szCs w:val="28"/>
    </w:rPr>
  </w:style>
  <w:style w:type="character" w:styleId="lev">
    <w:name w:val="Strong"/>
    <w:uiPriority w:val="22"/>
    <w:qFormat/>
    <w:rsid w:val="00412BF5"/>
    <w:rPr>
      <w:b/>
      <w:bCs/>
    </w:rPr>
  </w:style>
  <w:style w:type="character" w:styleId="Accentuation">
    <w:name w:val="Emphasis"/>
    <w:uiPriority w:val="20"/>
    <w:qFormat/>
    <w:rsid w:val="00412BF5"/>
    <w:rPr>
      <w:i/>
      <w:iCs/>
      <w:color w:val="000000"/>
    </w:rPr>
  </w:style>
  <w:style w:type="paragraph" w:styleId="Sansinterligne">
    <w:name w:val="No Spacing"/>
    <w:uiPriority w:val="1"/>
    <w:qFormat/>
    <w:rsid w:val="00412BF5"/>
    <w:rPr>
      <w:sz w:val="21"/>
      <w:szCs w:val="21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412BF5"/>
    <w:pPr>
      <w:spacing w:before="160"/>
      <w:ind w:left="720" w:right="720"/>
      <w:jc w:val="center"/>
    </w:pPr>
    <w:rPr>
      <w:i/>
      <w:iCs/>
      <w:color w:val="80945B"/>
      <w:sz w:val="24"/>
      <w:szCs w:val="24"/>
    </w:rPr>
  </w:style>
  <w:style w:type="character" w:customStyle="1" w:styleId="CitationCar">
    <w:name w:val="Citation Car"/>
    <w:link w:val="Citation"/>
    <w:uiPriority w:val="29"/>
    <w:rsid w:val="00412BF5"/>
    <w:rPr>
      <w:i/>
      <w:iCs/>
      <w:color w:val="80945B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2BF5"/>
    <w:pPr>
      <w:spacing w:before="160" w:line="276" w:lineRule="auto"/>
      <w:ind w:left="936" w:right="936"/>
      <w:jc w:val="center"/>
    </w:pPr>
    <w:rPr>
      <w:caps/>
      <w:color w:val="535356"/>
      <w:sz w:val="28"/>
      <w:szCs w:val="28"/>
    </w:rPr>
  </w:style>
  <w:style w:type="character" w:customStyle="1" w:styleId="CitationintenseCar">
    <w:name w:val="Citation intense Car"/>
    <w:link w:val="Citationintense"/>
    <w:uiPriority w:val="30"/>
    <w:rsid w:val="00412BF5"/>
    <w:rPr>
      <w:rFonts w:ascii="Century Schoolbook" w:eastAsia="Times New Roman" w:hAnsi="Century Schoolbook" w:cs="Times New Roman"/>
      <w:caps/>
      <w:color w:val="535356"/>
      <w:sz w:val="28"/>
      <w:szCs w:val="28"/>
    </w:rPr>
  </w:style>
  <w:style w:type="character" w:styleId="Emphaseple">
    <w:name w:val="Subtle Emphasis"/>
    <w:uiPriority w:val="19"/>
    <w:qFormat/>
    <w:rsid w:val="00412BF5"/>
    <w:rPr>
      <w:i/>
      <w:iCs/>
      <w:color w:val="595959"/>
    </w:rPr>
  </w:style>
  <w:style w:type="character" w:styleId="Emphaseintense">
    <w:name w:val="Intense Emphasis"/>
    <w:uiPriority w:val="21"/>
    <w:qFormat/>
    <w:rsid w:val="00412BF5"/>
    <w:rPr>
      <w:b/>
      <w:bCs/>
      <w:i/>
      <w:iCs/>
      <w:color w:val="auto"/>
    </w:rPr>
  </w:style>
  <w:style w:type="character" w:styleId="Rfrenceple">
    <w:name w:val="Subtle Reference"/>
    <w:uiPriority w:val="31"/>
    <w:qFormat/>
    <w:rsid w:val="00412BF5"/>
    <w:rPr>
      <w:caps w:val="0"/>
      <w:smallCaps/>
      <w:color w:val="404040"/>
      <w:spacing w:val="0"/>
      <w:u w:val="single" w:color="7F7F7F"/>
    </w:rPr>
  </w:style>
  <w:style w:type="character" w:styleId="Rfrenceintense">
    <w:name w:val="Intense Reference"/>
    <w:uiPriority w:val="32"/>
    <w:qFormat/>
    <w:rsid w:val="00412BF5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uiPriority w:val="33"/>
    <w:qFormat/>
    <w:rsid w:val="00412BF5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12BF5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12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12BF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70156"/>
    <w:pPr>
      <w:ind w:left="720"/>
      <w:contextualSpacing/>
    </w:pPr>
  </w:style>
  <w:style w:type="table" w:styleId="Grilledutableau">
    <w:name w:val="Table Grid"/>
    <w:basedOn w:val="TableauNormal"/>
    <w:uiPriority w:val="39"/>
    <w:rsid w:val="005E2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F033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F0336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1F03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5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909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3239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5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292645">
          <w:marLeft w:val="3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s://justicedepaix.sharepoint.com/Documents%20partages/www.jp.binche.be" TargetMode="External"/><Relationship Id="rId5" Type="http://schemas.openxmlformats.org/officeDocument/2006/relationships/image" Target="media/image4.png"/><Relationship Id="rId4" Type="http://schemas.openxmlformats.org/officeDocument/2006/relationships/hyperlink" Target="mailto:j.p.binche@just.fgov.b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aire xmlns="a9d2a76d-5c4f-4806-b334-52b41a904dbf">Modèle type d'entête pour requête en toute matière</Commentaire>
    <Document_x0020_reli_x00e9_ xmlns="a9d2a76d-5c4f-4806-b334-52b41a904dbf">
      <Url xsi:nil="true"/>
      <Description xsi:nil="true"/>
    </Document_x0020_reli_x00e9_>
    <date xmlns="a9d2a76d-5c4f-4806-b334-52b41a904dbf" xsi:nil="true"/>
    <TaxKeywordTaxHTField xmlns="5fde1d92-4edb-456c-b727-40881ad7b5c3">
      <Terms xmlns="http://schemas.microsoft.com/office/infopath/2007/PartnerControls"/>
    </TaxKeywordTaxHTField>
    <TaxCatchAll xmlns="5fde1d92-4edb-456c-b727-40881ad7b5c3"/>
    <Contenu xmlns="a9d2a76d-5c4f-4806-b334-52b41a904dbf" xsi:nil="true"/>
    <Lien xmlns="a9d2a76d-5c4f-4806-b334-52b41a904dbf">
      <Url xsi:nil="true"/>
      <Description xsi:nil="true"/>
    </Lien>
    <Source xmlns="a9d2a76d-5c4f-4806-b334-52b41a904dbf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E13668449BF14F923433B6AFB3A643" ma:contentTypeVersion="12" ma:contentTypeDescription="Crée un document." ma:contentTypeScope="" ma:versionID="3c933f959813829b568609c9bc2a5c0b">
  <xsd:schema xmlns:xsd="http://www.w3.org/2001/XMLSchema" xmlns:xs="http://www.w3.org/2001/XMLSchema" xmlns:p="http://schemas.microsoft.com/office/2006/metadata/properties" xmlns:ns2="a9d2a76d-5c4f-4806-b334-52b41a904dbf" xmlns:ns3="5fde1d92-4edb-456c-b727-40881ad7b5c3" targetNamespace="http://schemas.microsoft.com/office/2006/metadata/properties" ma:root="true" ma:fieldsID="45e842f58a60527040faee8ec5deec12" ns2:_="" ns3:_="">
    <xsd:import namespace="a9d2a76d-5c4f-4806-b334-52b41a904dbf"/>
    <xsd:import namespace="5fde1d92-4edb-456c-b727-40881ad7b5c3"/>
    <xsd:element name="properties">
      <xsd:complexType>
        <xsd:sequence>
          <xsd:element name="documentManagement">
            <xsd:complexType>
              <xsd:all>
                <xsd:element ref="ns2:Contenu" minOccurs="0"/>
                <xsd:element ref="ns2:MediaServiceMetadata" minOccurs="0"/>
                <xsd:element ref="ns2:MediaServiceFastMetadata" minOccurs="0"/>
                <xsd:element ref="ns2:date" minOccurs="0"/>
                <xsd:element ref="ns2:Document_x0020_reli_x00e9_" minOccurs="0"/>
                <xsd:element ref="ns2:Lien" minOccurs="0"/>
                <xsd:element ref="ns2:Commentaire" minOccurs="0"/>
                <xsd:element ref="ns3:TaxKeywordTaxHTField" minOccurs="0"/>
                <xsd:element ref="ns3:TaxCatchAll" minOccurs="0"/>
                <xsd:element ref="ns2: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2a76d-5c4f-4806-b334-52b41a904dbf" elementFormDefault="qualified">
    <xsd:import namespace="http://schemas.microsoft.com/office/2006/documentManagement/types"/>
    <xsd:import namespace="http://schemas.microsoft.com/office/infopath/2007/PartnerControls"/>
    <xsd:element name="Contenu" ma:index="8" nillable="true" ma:displayName="Contenu" ma:format="Dropdown" ma:internalName="Contenu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1" nillable="true" ma:displayName="date" ma:description="date du document" ma:format="DateOnly" ma:internalName="date">
      <xsd:simpleType>
        <xsd:restriction base="dms:DateTime"/>
      </xsd:simpleType>
    </xsd:element>
    <xsd:element name="Document_x0020_reli_x00e9_" ma:index="12" nillable="true" ma:displayName="Document relié" ma:format="Hyperlink" ma:internalName="Document_x0020_reli_x00e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en" ma:index="13" nillable="true" ma:displayName="Lien" ma:format="Hyperlink" ma:internalName="Lie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mmentaire" ma:index="14" nillable="true" ma:displayName="Commentaire" ma:format="Dropdown" ma:internalName="Commentaire">
      <xsd:simpleType>
        <xsd:restriction base="dms:Note">
          <xsd:maxLength value="255"/>
        </xsd:restriction>
      </xsd:simpleType>
    </xsd:element>
    <xsd:element name="Source" ma:index="19" nillable="true" ma:displayName="Source" ma:description="Source et référence" ma:internalName="Sourc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1d92-4edb-456c-b727-40881ad7b5c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6" nillable="true" ma:taxonomy="true" ma:internalName="TaxKeywordTaxHTField" ma:taxonomyFieldName="TaxKeyword" ma:displayName="Mots clés d’entreprise" ma:fieldId="{23f27201-bee3-471e-b2e7-b64fd8b7ca38}" ma:taxonomyMulti="true" ma:sspId="47c5be0c-3cff-4b1b-a82d-79423438c09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ca4987e1-020b-4e7a-a8ec-0e1e8ae5b536}" ma:internalName="TaxCatchAll" ma:showField="CatchAllData" ma:web="5fde1d92-4edb-456c-b727-40881ad7b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 ma:index="18" ma:displayName="Mots clé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867CD-0319-4F83-867F-EE52BD6E1FEC}">
  <ds:schemaRefs>
    <ds:schemaRef ds:uri="http://schemas.microsoft.com/office/infopath/2007/PartnerControls"/>
    <ds:schemaRef ds:uri="9f6e76be-54d6-4132-9e44-175c377b633c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6876872-DCA7-4E34-93F2-3C078D635F2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C4CC02C-F6B2-424B-B580-9A7522DF52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F819C2-5CA3-4543-BFA2-D86F4A214F12}"/>
</file>

<file path=customXml/itemProps5.xml><?xml version="1.0" encoding="utf-8"?>
<ds:datastoreItem xmlns:ds="http://schemas.openxmlformats.org/officeDocument/2006/customXml" ds:itemID="{D7BA6877-519B-4384-8A32-42229E87A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62A94E4A.dotm</Template>
  <TotalTime>0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Rubens</dc:creator>
  <cp:keywords/>
  <dc:description/>
  <cp:lastModifiedBy>Daniel Rubens (FOD Justitie - SPF Justice)</cp:lastModifiedBy>
  <cp:revision>10</cp:revision>
  <cp:lastPrinted>2019-12-10T10:21:00Z</cp:lastPrinted>
  <dcterms:created xsi:type="dcterms:W3CDTF">2019-12-10T10:00:00Z</dcterms:created>
  <dcterms:modified xsi:type="dcterms:W3CDTF">2019-12-10T10:23:00Z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aire">
    <vt:lpwstr>Modèle type d'entête pour requête en toute matière</vt:lpwstr>
  </property>
  <property fmtid="{D5CDD505-2E9C-101B-9397-08002B2CF9AE}" pid="3" name="Date">
    <vt:lpwstr>2019-04-04T00:00:00Z</vt:lpwstr>
  </property>
  <property fmtid="{D5CDD505-2E9C-101B-9397-08002B2CF9AE}" pid="4" name="AuthorIds_UIVersion_512">
    <vt:lpwstr>12</vt:lpwstr>
  </property>
  <property fmtid="{D5CDD505-2E9C-101B-9397-08002B2CF9AE}" pid="5" name="ContentTypeId">
    <vt:lpwstr>0x010100AFE13668449BF14F923433B6AFB3A643</vt:lpwstr>
  </property>
  <property fmtid="{D5CDD505-2E9C-101B-9397-08002B2CF9AE}" pid="6" name="AuthorIds_UIVersion_2560">
    <vt:lpwstr>12</vt:lpwstr>
  </property>
  <property fmtid="{D5CDD505-2E9C-101B-9397-08002B2CF9AE}" pid="7" name="TaxKeyword">
    <vt:lpwstr/>
  </property>
</Properties>
</file>