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D1" w:rsidRDefault="006C3AE8" w:rsidP="006C3AE8">
      <w:pPr>
        <w:jc w:val="center"/>
        <w:rPr>
          <w:b/>
          <w:sz w:val="36"/>
          <w:szCs w:val="36"/>
          <w:u w:val="single"/>
          <w:lang w:val="fr-BE"/>
        </w:rPr>
      </w:pPr>
      <w:bookmarkStart w:id="0" w:name="_GoBack"/>
      <w:bookmarkEnd w:id="0"/>
      <w:r w:rsidRPr="006C3AE8">
        <w:rPr>
          <w:b/>
          <w:sz w:val="36"/>
          <w:szCs w:val="36"/>
          <w:u w:val="single"/>
          <w:lang w:val="fr-BE"/>
        </w:rPr>
        <w:t xml:space="preserve">Requête conjointe en Autorisation spéciale </w:t>
      </w:r>
      <w:r>
        <w:rPr>
          <w:b/>
          <w:sz w:val="36"/>
          <w:szCs w:val="36"/>
          <w:u w:val="single"/>
          <w:lang w:val="fr-BE"/>
        </w:rPr>
        <w:br/>
      </w:r>
      <w:r w:rsidRPr="006C3AE8">
        <w:rPr>
          <w:b/>
          <w:sz w:val="36"/>
          <w:szCs w:val="36"/>
          <w:u w:val="single"/>
          <w:lang w:val="fr-BE"/>
        </w:rPr>
        <w:t>de renoncer à la succession</w:t>
      </w:r>
    </w:p>
    <w:p w:rsidR="006C3AE8" w:rsidRDefault="006C3AE8" w:rsidP="006C3AE8">
      <w:pPr>
        <w:jc w:val="center"/>
        <w:rPr>
          <w:b/>
          <w:sz w:val="28"/>
          <w:szCs w:val="28"/>
          <w:lang w:val="fr-BE"/>
        </w:rPr>
      </w:pPr>
      <w:r w:rsidRPr="006C3AE8">
        <w:rPr>
          <w:b/>
          <w:sz w:val="28"/>
          <w:szCs w:val="28"/>
          <w:lang w:val="fr-BE"/>
        </w:rPr>
        <w:t>(articles 784-784/1 du code civil &amp; 1185 du code judiciaire)</w:t>
      </w:r>
    </w:p>
    <w:p w:rsidR="006C3AE8" w:rsidRDefault="006C3AE8" w:rsidP="006C3AE8">
      <w:pPr>
        <w:jc w:val="center"/>
        <w:rPr>
          <w:b/>
          <w:sz w:val="28"/>
          <w:szCs w:val="28"/>
          <w:lang w:val="fr-BE"/>
        </w:rPr>
      </w:pPr>
    </w:p>
    <w:p w:rsidR="006C3AE8" w:rsidRDefault="006C3AE8" w:rsidP="006C3AE8">
      <w:pPr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Au juge de paix du canton de ____________________________________________</w:t>
      </w:r>
    </w:p>
    <w:p w:rsidR="006C3AE8" w:rsidRDefault="006C3AE8" w:rsidP="006C3AE8">
      <w:pPr>
        <w:rPr>
          <w:b/>
          <w:lang w:val="fr-BE"/>
        </w:rPr>
      </w:pPr>
      <w:r>
        <w:rPr>
          <w:b/>
          <w:lang w:val="fr-BE"/>
        </w:rPr>
        <w:t>(il s’agit du juge de paix territorialement compétent en fonction  du lieu de l’ouverture de la succession qui est le lieu du domicile de la personne décédée (art.110 Code civil))</w:t>
      </w:r>
    </w:p>
    <w:p w:rsidR="006C3AE8" w:rsidRPr="006C3AE8" w:rsidRDefault="006C3AE8" w:rsidP="006C3AE8">
      <w:pPr>
        <w:rPr>
          <w:lang w:val="fr-BE"/>
        </w:rPr>
      </w:pPr>
      <w:r w:rsidRPr="006C3AE8">
        <w:rPr>
          <w:lang w:val="fr-BE"/>
        </w:rPr>
        <w:t>R.R. N°</w:t>
      </w:r>
      <w:r w:rsidRPr="006C3AE8">
        <w:rPr>
          <w:lang w:val="fr-BE"/>
        </w:rPr>
        <w:tab/>
      </w:r>
      <w:r w:rsidRPr="006C3AE8">
        <w:rPr>
          <w:lang w:val="fr-BE"/>
        </w:rPr>
        <w:tab/>
      </w:r>
      <w:r w:rsidRPr="006C3AE8">
        <w:rPr>
          <w:lang w:val="fr-BE"/>
        </w:rPr>
        <w:tab/>
        <w:t>Coût : 0€</w:t>
      </w:r>
      <w:r w:rsidRPr="006C3AE8">
        <w:rPr>
          <w:lang w:val="fr-BE"/>
        </w:rPr>
        <w:tab/>
        <w:t>DMR : 0€</w:t>
      </w:r>
      <w:r w:rsidRPr="006C3AE8">
        <w:rPr>
          <w:lang w:val="fr-BE"/>
        </w:rPr>
        <w:tab/>
      </w:r>
      <w:r w:rsidRPr="006C3AE8">
        <w:rPr>
          <w:lang w:val="fr-BE"/>
        </w:rPr>
        <w:tab/>
      </w:r>
      <w:r w:rsidRPr="006C3AE8">
        <w:rPr>
          <w:lang w:val="fr-BE"/>
        </w:rPr>
        <w:tab/>
        <w:t>Vu pour réception le</w:t>
      </w:r>
    </w:p>
    <w:p w:rsidR="006C3AE8" w:rsidRDefault="006C3AE8" w:rsidP="006C3AE8">
      <w:pPr>
        <w:rPr>
          <w:lang w:val="fr-BE"/>
        </w:rPr>
      </w:pPr>
      <w:r w:rsidRPr="006C3AE8">
        <w:rPr>
          <w:lang w:val="fr-BE"/>
        </w:rPr>
        <w:tab/>
      </w:r>
      <w:r w:rsidRPr="006C3AE8">
        <w:rPr>
          <w:lang w:val="fr-BE"/>
        </w:rPr>
        <w:tab/>
      </w:r>
      <w:r w:rsidRPr="006C3AE8">
        <w:rPr>
          <w:lang w:val="fr-BE"/>
        </w:rPr>
        <w:tab/>
      </w:r>
      <w:r w:rsidRPr="006C3AE8">
        <w:rPr>
          <w:lang w:val="fr-BE"/>
        </w:rPr>
        <w:tab/>
      </w:r>
      <w:r w:rsidRPr="006C3AE8">
        <w:rPr>
          <w:lang w:val="fr-BE"/>
        </w:rPr>
        <w:tab/>
      </w:r>
      <w:r w:rsidRPr="006C3AE8">
        <w:rPr>
          <w:lang w:val="fr-BE"/>
        </w:rPr>
        <w:tab/>
      </w:r>
      <w:r w:rsidRPr="006C3AE8">
        <w:rPr>
          <w:lang w:val="fr-BE"/>
        </w:rPr>
        <w:tab/>
      </w:r>
      <w:r w:rsidRPr="006C3AE8">
        <w:rPr>
          <w:lang w:val="fr-BE"/>
        </w:rPr>
        <w:tab/>
      </w:r>
      <w:r w:rsidRPr="006C3AE8">
        <w:rPr>
          <w:lang w:val="fr-BE"/>
        </w:rPr>
        <w:tab/>
        <w:t>Le greffier</w:t>
      </w:r>
    </w:p>
    <w:p w:rsidR="006C3AE8" w:rsidRPr="00E70DB3" w:rsidRDefault="00E70DB3" w:rsidP="006C3AE8">
      <w:pPr>
        <w:rPr>
          <w:u w:val="single"/>
          <w:lang w:val="fr-BE"/>
        </w:rPr>
      </w:pPr>
      <w:r w:rsidRPr="00E70DB3">
        <w:rPr>
          <w:u w:val="single"/>
          <w:lang w:val="fr-BE"/>
        </w:rPr>
        <w:t>Partie 1</w:t>
      </w:r>
    </w:p>
    <w:p w:rsidR="006C3AE8" w:rsidRPr="00E70DB3" w:rsidRDefault="00E70DB3" w:rsidP="006C3AE8">
      <w:pPr>
        <w:rPr>
          <w:b/>
          <w:lang w:val="fr-BE"/>
        </w:rPr>
      </w:pPr>
      <w:r w:rsidRPr="00E70DB3">
        <w:rPr>
          <w:b/>
          <w:lang w:val="fr-BE"/>
        </w:rPr>
        <w:t>Partie requérante</w:t>
      </w:r>
      <w:r>
        <w:rPr>
          <w:b/>
          <w:lang w:val="fr-BE"/>
        </w:rPr>
        <w:t>,</w:t>
      </w:r>
    </w:p>
    <w:tbl>
      <w:tblPr>
        <w:tblStyle w:val="Grilledutableau"/>
        <w:tblW w:w="10092" w:type="dxa"/>
        <w:tblLook w:val="04A0" w:firstRow="1" w:lastRow="0" w:firstColumn="1" w:lastColumn="0" w:noHBand="0" w:noVBand="1"/>
      </w:tblPr>
      <w:tblGrid>
        <w:gridCol w:w="5046"/>
        <w:gridCol w:w="5046"/>
      </w:tblGrid>
      <w:tr w:rsidR="00E70DB3" w:rsidTr="00E70DB3">
        <w:trPr>
          <w:trHeight w:val="388"/>
        </w:trPr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 w:rsidRPr="00E70DB3">
              <w:rPr>
                <w:sz w:val="28"/>
                <w:szCs w:val="28"/>
                <w:lang w:val="fr-BE"/>
              </w:rPr>
              <w:t>Nom : Mr – Mme</w:t>
            </w:r>
          </w:p>
        </w:tc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 w:rsidRPr="00E70DB3">
              <w:rPr>
                <w:sz w:val="28"/>
                <w:szCs w:val="28"/>
                <w:lang w:val="fr-BE"/>
              </w:rPr>
              <w:t>Nom : Mr – Mme</w:t>
            </w:r>
          </w:p>
        </w:tc>
      </w:tr>
      <w:tr w:rsidR="00E70DB3" w:rsidTr="00E70DB3">
        <w:trPr>
          <w:trHeight w:val="388"/>
        </w:trPr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Prénom :</w:t>
            </w:r>
          </w:p>
        </w:tc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Prénom :</w:t>
            </w:r>
          </w:p>
        </w:tc>
      </w:tr>
      <w:tr w:rsidR="00E70DB3" w:rsidTr="00E70DB3">
        <w:trPr>
          <w:trHeight w:val="366"/>
        </w:trPr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N.N. ou BCE :</w:t>
            </w:r>
          </w:p>
        </w:tc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N.N. ou BCE :</w:t>
            </w:r>
          </w:p>
        </w:tc>
      </w:tr>
      <w:tr w:rsidR="00E70DB3" w:rsidTr="00E70DB3">
        <w:trPr>
          <w:trHeight w:val="388"/>
        </w:trPr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Domicile :</w:t>
            </w:r>
          </w:p>
        </w:tc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Domicile :</w:t>
            </w:r>
          </w:p>
        </w:tc>
      </w:tr>
      <w:tr w:rsidR="00E70DB3" w:rsidTr="00E70DB3">
        <w:trPr>
          <w:trHeight w:val="388"/>
        </w:trPr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C.P. – Localité :</w:t>
            </w:r>
          </w:p>
        </w:tc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C.P. – Localité :</w:t>
            </w:r>
          </w:p>
        </w:tc>
      </w:tr>
      <w:tr w:rsidR="00E70DB3" w:rsidTr="00E70DB3">
        <w:trPr>
          <w:trHeight w:val="366"/>
        </w:trPr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E-mail :</w:t>
            </w:r>
          </w:p>
        </w:tc>
        <w:tc>
          <w:tcPr>
            <w:tcW w:w="5046" w:type="dxa"/>
          </w:tcPr>
          <w:p w:rsidR="00E70DB3" w:rsidRPr="00E70DB3" w:rsidRDefault="00E70DB3" w:rsidP="00E70DB3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E-mail :</w:t>
            </w:r>
          </w:p>
        </w:tc>
      </w:tr>
    </w:tbl>
    <w:p w:rsidR="006C3AE8" w:rsidRDefault="00E70DB3" w:rsidP="006C3AE8">
      <w:pPr>
        <w:rPr>
          <w:b/>
          <w:lang w:val="fr-BE"/>
        </w:rPr>
      </w:pPr>
      <w:r>
        <w:rPr>
          <w:u w:val="single"/>
          <w:lang w:val="fr-BE"/>
        </w:rPr>
        <w:br/>
      </w:r>
      <w:r w:rsidRPr="00E70DB3">
        <w:rPr>
          <w:b/>
          <w:lang w:val="fr-BE"/>
        </w:rPr>
        <w:t xml:space="preserve">agissant en qualité de </w:t>
      </w:r>
      <w:r>
        <w:rPr>
          <w:b/>
          <w:lang w:val="fr-BE"/>
        </w:rPr>
        <w:t>père (*) – mère (*) – tuteur (*) – administrateur aux bien (*) de :</w:t>
      </w:r>
    </w:p>
    <w:tbl>
      <w:tblPr>
        <w:tblStyle w:val="Grilledutableau"/>
        <w:tblW w:w="10109" w:type="dxa"/>
        <w:tblLook w:val="04A0" w:firstRow="1" w:lastRow="0" w:firstColumn="1" w:lastColumn="0" w:noHBand="0" w:noVBand="1"/>
      </w:tblPr>
      <w:tblGrid>
        <w:gridCol w:w="2123"/>
        <w:gridCol w:w="2310"/>
        <w:gridCol w:w="5676"/>
      </w:tblGrid>
      <w:tr w:rsidR="00E70DB3" w:rsidRPr="004546E0" w:rsidTr="00E70DB3">
        <w:trPr>
          <w:trHeight w:val="447"/>
        </w:trPr>
        <w:tc>
          <w:tcPr>
            <w:tcW w:w="2405" w:type="dxa"/>
          </w:tcPr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Nom :</w:t>
            </w:r>
          </w:p>
        </w:tc>
        <w:tc>
          <w:tcPr>
            <w:tcW w:w="2552" w:type="dxa"/>
          </w:tcPr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Prénom :</w:t>
            </w:r>
          </w:p>
        </w:tc>
        <w:tc>
          <w:tcPr>
            <w:tcW w:w="5152" w:type="dxa"/>
          </w:tcPr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Registre national ou domicile ou résidence :</w:t>
            </w:r>
          </w:p>
        </w:tc>
      </w:tr>
      <w:tr w:rsidR="00E70DB3" w:rsidTr="00E70DB3">
        <w:trPr>
          <w:trHeight w:val="924"/>
        </w:trPr>
        <w:tc>
          <w:tcPr>
            <w:tcW w:w="2405" w:type="dxa"/>
          </w:tcPr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  <w:tr w:rsidR="00E70DB3" w:rsidTr="00E70DB3">
        <w:trPr>
          <w:trHeight w:val="872"/>
        </w:trPr>
        <w:tc>
          <w:tcPr>
            <w:tcW w:w="2405" w:type="dxa"/>
          </w:tcPr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E70DB3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E70DB3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  <w:tr w:rsidR="00E70DB3" w:rsidTr="00E70DB3">
        <w:trPr>
          <w:trHeight w:val="924"/>
        </w:trPr>
        <w:tc>
          <w:tcPr>
            <w:tcW w:w="2405" w:type="dxa"/>
          </w:tcPr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E70DB3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E70DB3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  <w:tr w:rsidR="00E70DB3" w:rsidTr="00E70DB3">
        <w:trPr>
          <w:trHeight w:val="924"/>
        </w:trPr>
        <w:tc>
          <w:tcPr>
            <w:tcW w:w="2405" w:type="dxa"/>
          </w:tcPr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6C3AE8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E70DB3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E70DB3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</w:tbl>
    <w:p w:rsidR="00E70DB3" w:rsidRPr="00E70DB3" w:rsidRDefault="00E70DB3" w:rsidP="006C3AE8">
      <w:pPr>
        <w:rPr>
          <w:b/>
          <w:lang w:val="fr-BE"/>
        </w:rPr>
      </w:pPr>
    </w:p>
    <w:p w:rsidR="00E70DB3" w:rsidRDefault="00E70DB3" w:rsidP="006C3AE8">
      <w:pPr>
        <w:rPr>
          <w:u w:val="single"/>
          <w:lang w:val="fr-BE"/>
        </w:rPr>
      </w:pPr>
    </w:p>
    <w:p w:rsidR="00E70DB3" w:rsidRPr="00E70DB3" w:rsidRDefault="00E70DB3" w:rsidP="00E70DB3">
      <w:pPr>
        <w:rPr>
          <w:u w:val="single"/>
          <w:lang w:val="fr-BE"/>
        </w:rPr>
      </w:pPr>
      <w:r>
        <w:rPr>
          <w:u w:val="single"/>
          <w:lang w:val="fr-BE"/>
        </w:rPr>
        <w:lastRenderedPageBreak/>
        <w:t>Partie 2</w:t>
      </w:r>
    </w:p>
    <w:p w:rsidR="00E70DB3" w:rsidRPr="00E70DB3" w:rsidRDefault="00E70DB3" w:rsidP="00E70DB3">
      <w:pPr>
        <w:rPr>
          <w:b/>
          <w:lang w:val="fr-BE"/>
        </w:rPr>
      </w:pPr>
      <w:r w:rsidRPr="00E70DB3">
        <w:rPr>
          <w:b/>
          <w:lang w:val="fr-BE"/>
        </w:rPr>
        <w:t>Partie requérante</w:t>
      </w:r>
      <w:r>
        <w:rPr>
          <w:b/>
          <w:lang w:val="fr-BE"/>
        </w:rPr>
        <w:t>,</w:t>
      </w:r>
    </w:p>
    <w:tbl>
      <w:tblPr>
        <w:tblStyle w:val="Grilledutableau"/>
        <w:tblW w:w="10092" w:type="dxa"/>
        <w:tblLook w:val="04A0" w:firstRow="1" w:lastRow="0" w:firstColumn="1" w:lastColumn="0" w:noHBand="0" w:noVBand="1"/>
      </w:tblPr>
      <w:tblGrid>
        <w:gridCol w:w="5046"/>
        <w:gridCol w:w="5046"/>
      </w:tblGrid>
      <w:tr w:rsidR="00E70DB3" w:rsidTr="00050315">
        <w:trPr>
          <w:trHeight w:val="388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 w:rsidRPr="00E70DB3">
              <w:rPr>
                <w:sz w:val="28"/>
                <w:szCs w:val="28"/>
                <w:lang w:val="fr-BE"/>
              </w:rPr>
              <w:t>Nom : Mr – Mme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 w:rsidRPr="00E70DB3">
              <w:rPr>
                <w:sz w:val="28"/>
                <w:szCs w:val="28"/>
                <w:lang w:val="fr-BE"/>
              </w:rPr>
              <w:t>Nom : Mr – Mme</w:t>
            </w:r>
          </w:p>
        </w:tc>
      </w:tr>
      <w:tr w:rsidR="00E70DB3" w:rsidTr="00050315">
        <w:trPr>
          <w:trHeight w:val="388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Prénom :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Prénom :</w:t>
            </w:r>
          </w:p>
        </w:tc>
      </w:tr>
      <w:tr w:rsidR="00E70DB3" w:rsidTr="00050315">
        <w:trPr>
          <w:trHeight w:val="366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N.N. ou BCE :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N.N. ou BCE :</w:t>
            </w:r>
          </w:p>
        </w:tc>
      </w:tr>
      <w:tr w:rsidR="00E70DB3" w:rsidTr="00050315">
        <w:trPr>
          <w:trHeight w:val="388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Domicile :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Domicile :</w:t>
            </w:r>
          </w:p>
        </w:tc>
      </w:tr>
      <w:tr w:rsidR="00E70DB3" w:rsidTr="00050315">
        <w:trPr>
          <w:trHeight w:val="388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C.P. – Localité :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C.P. – Localité :</w:t>
            </w:r>
          </w:p>
        </w:tc>
      </w:tr>
      <w:tr w:rsidR="00E70DB3" w:rsidTr="00050315">
        <w:trPr>
          <w:trHeight w:val="366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E-mail :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E-mail :</w:t>
            </w:r>
          </w:p>
        </w:tc>
      </w:tr>
    </w:tbl>
    <w:p w:rsidR="00E70DB3" w:rsidRDefault="00E70DB3" w:rsidP="00E70DB3">
      <w:pPr>
        <w:rPr>
          <w:b/>
          <w:lang w:val="fr-BE"/>
        </w:rPr>
      </w:pPr>
      <w:r>
        <w:rPr>
          <w:u w:val="single"/>
          <w:lang w:val="fr-BE"/>
        </w:rPr>
        <w:br/>
      </w:r>
      <w:r w:rsidRPr="00E70DB3">
        <w:rPr>
          <w:b/>
          <w:lang w:val="fr-BE"/>
        </w:rPr>
        <w:t xml:space="preserve">agissant en qualité de </w:t>
      </w:r>
      <w:r>
        <w:rPr>
          <w:b/>
          <w:lang w:val="fr-BE"/>
        </w:rPr>
        <w:t>père (*) – mère (*) – tuteur (*) – administrateur aux bien (*) de :</w:t>
      </w:r>
    </w:p>
    <w:tbl>
      <w:tblPr>
        <w:tblStyle w:val="Grilledutableau"/>
        <w:tblW w:w="10109" w:type="dxa"/>
        <w:tblLook w:val="04A0" w:firstRow="1" w:lastRow="0" w:firstColumn="1" w:lastColumn="0" w:noHBand="0" w:noVBand="1"/>
      </w:tblPr>
      <w:tblGrid>
        <w:gridCol w:w="2123"/>
        <w:gridCol w:w="2310"/>
        <w:gridCol w:w="5676"/>
      </w:tblGrid>
      <w:tr w:rsidR="00E70DB3" w:rsidRPr="004546E0" w:rsidTr="00050315">
        <w:trPr>
          <w:trHeight w:val="447"/>
        </w:trPr>
        <w:tc>
          <w:tcPr>
            <w:tcW w:w="2405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Nom :</w:t>
            </w:r>
          </w:p>
        </w:tc>
        <w:tc>
          <w:tcPr>
            <w:tcW w:w="25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Prénom :</w:t>
            </w:r>
          </w:p>
        </w:tc>
        <w:tc>
          <w:tcPr>
            <w:tcW w:w="51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Registre national ou domicile ou résidence :</w:t>
            </w:r>
          </w:p>
        </w:tc>
      </w:tr>
      <w:tr w:rsidR="00E70DB3" w:rsidTr="00050315">
        <w:trPr>
          <w:trHeight w:val="924"/>
        </w:trPr>
        <w:tc>
          <w:tcPr>
            <w:tcW w:w="2405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  <w:tr w:rsidR="00E70DB3" w:rsidTr="00050315">
        <w:trPr>
          <w:trHeight w:val="872"/>
        </w:trPr>
        <w:tc>
          <w:tcPr>
            <w:tcW w:w="2405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  <w:tr w:rsidR="00E70DB3" w:rsidTr="00050315">
        <w:trPr>
          <w:trHeight w:val="924"/>
        </w:trPr>
        <w:tc>
          <w:tcPr>
            <w:tcW w:w="2405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  <w:tr w:rsidR="00E70DB3" w:rsidTr="00050315">
        <w:trPr>
          <w:trHeight w:val="924"/>
        </w:trPr>
        <w:tc>
          <w:tcPr>
            <w:tcW w:w="2405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</w:tbl>
    <w:p w:rsidR="00E70DB3" w:rsidRDefault="00E70DB3" w:rsidP="00E70DB3">
      <w:pPr>
        <w:rPr>
          <w:b/>
          <w:lang w:val="fr-BE"/>
        </w:rPr>
      </w:pPr>
    </w:p>
    <w:p w:rsidR="00E70DB3" w:rsidRDefault="00E70DB3" w:rsidP="00E70DB3">
      <w:pPr>
        <w:rPr>
          <w:b/>
          <w:lang w:val="fr-BE"/>
        </w:rPr>
      </w:pPr>
    </w:p>
    <w:p w:rsidR="00E70DB3" w:rsidRPr="00E70DB3" w:rsidRDefault="00E70DB3" w:rsidP="00E70DB3">
      <w:pPr>
        <w:rPr>
          <w:b/>
          <w:lang w:val="fr-BE"/>
        </w:rPr>
      </w:pPr>
    </w:p>
    <w:p w:rsidR="00E70DB3" w:rsidRPr="00E70DB3" w:rsidRDefault="00E70DB3" w:rsidP="00E70DB3">
      <w:pPr>
        <w:rPr>
          <w:u w:val="single"/>
          <w:lang w:val="fr-BE"/>
        </w:rPr>
      </w:pPr>
      <w:r>
        <w:rPr>
          <w:u w:val="single"/>
          <w:lang w:val="fr-BE"/>
        </w:rPr>
        <w:t>Partie 3</w:t>
      </w:r>
    </w:p>
    <w:p w:rsidR="00E70DB3" w:rsidRPr="00E70DB3" w:rsidRDefault="00E70DB3" w:rsidP="00E70DB3">
      <w:pPr>
        <w:rPr>
          <w:b/>
          <w:lang w:val="fr-BE"/>
        </w:rPr>
      </w:pPr>
      <w:r w:rsidRPr="00E70DB3">
        <w:rPr>
          <w:b/>
          <w:lang w:val="fr-BE"/>
        </w:rPr>
        <w:t>Partie requérante</w:t>
      </w:r>
      <w:r>
        <w:rPr>
          <w:b/>
          <w:lang w:val="fr-BE"/>
        </w:rPr>
        <w:t>,</w:t>
      </w:r>
    </w:p>
    <w:tbl>
      <w:tblPr>
        <w:tblStyle w:val="Grilledutableau"/>
        <w:tblW w:w="10092" w:type="dxa"/>
        <w:tblLook w:val="04A0" w:firstRow="1" w:lastRow="0" w:firstColumn="1" w:lastColumn="0" w:noHBand="0" w:noVBand="1"/>
      </w:tblPr>
      <w:tblGrid>
        <w:gridCol w:w="5046"/>
        <w:gridCol w:w="5046"/>
      </w:tblGrid>
      <w:tr w:rsidR="00E70DB3" w:rsidTr="00050315">
        <w:trPr>
          <w:trHeight w:val="388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 w:rsidRPr="00E70DB3">
              <w:rPr>
                <w:sz w:val="28"/>
                <w:szCs w:val="28"/>
                <w:lang w:val="fr-BE"/>
              </w:rPr>
              <w:t>Nom : Mr – Mme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 w:rsidRPr="00E70DB3">
              <w:rPr>
                <w:sz w:val="28"/>
                <w:szCs w:val="28"/>
                <w:lang w:val="fr-BE"/>
              </w:rPr>
              <w:t>Nom : Mr – Mme</w:t>
            </w:r>
          </w:p>
        </w:tc>
      </w:tr>
      <w:tr w:rsidR="00E70DB3" w:rsidTr="00050315">
        <w:trPr>
          <w:trHeight w:val="388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Prénom :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Prénom :</w:t>
            </w:r>
          </w:p>
        </w:tc>
      </w:tr>
      <w:tr w:rsidR="00E70DB3" w:rsidTr="00050315">
        <w:trPr>
          <w:trHeight w:val="366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N.N. ou BCE :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N.N. ou BCE :</w:t>
            </w:r>
          </w:p>
        </w:tc>
      </w:tr>
      <w:tr w:rsidR="00E70DB3" w:rsidTr="00050315">
        <w:trPr>
          <w:trHeight w:val="388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Domicile :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Domicile :</w:t>
            </w:r>
          </w:p>
        </w:tc>
      </w:tr>
      <w:tr w:rsidR="00E70DB3" w:rsidTr="00050315">
        <w:trPr>
          <w:trHeight w:val="388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C.P. – Localité :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C.P. – Localité :</w:t>
            </w:r>
          </w:p>
        </w:tc>
      </w:tr>
      <w:tr w:rsidR="00E70DB3" w:rsidTr="00050315">
        <w:trPr>
          <w:trHeight w:val="366"/>
        </w:trPr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E-mail :</w:t>
            </w:r>
          </w:p>
        </w:tc>
        <w:tc>
          <w:tcPr>
            <w:tcW w:w="5046" w:type="dxa"/>
          </w:tcPr>
          <w:p w:rsidR="00E70DB3" w:rsidRPr="00E70DB3" w:rsidRDefault="00E70DB3" w:rsidP="00050315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E-mail :</w:t>
            </w:r>
          </w:p>
        </w:tc>
      </w:tr>
    </w:tbl>
    <w:p w:rsidR="00050315" w:rsidRDefault="00050315" w:rsidP="00E70DB3">
      <w:pPr>
        <w:rPr>
          <w:u w:val="single"/>
          <w:lang w:val="fr-BE"/>
        </w:rPr>
      </w:pPr>
    </w:p>
    <w:p w:rsidR="00E70DB3" w:rsidRDefault="00E70DB3" w:rsidP="00E70DB3">
      <w:pPr>
        <w:rPr>
          <w:b/>
          <w:lang w:val="fr-BE"/>
        </w:rPr>
      </w:pPr>
      <w:r>
        <w:rPr>
          <w:u w:val="single"/>
          <w:lang w:val="fr-BE"/>
        </w:rPr>
        <w:lastRenderedPageBreak/>
        <w:br/>
      </w:r>
      <w:r w:rsidRPr="00E70DB3">
        <w:rPr>
          <w:b/>
          <w:lang w:val="fr-BE"/>
        </w:rPr>
        <w:t xml:space="preserve">agissant en qualité de </w:t>
      </w:r>
      <w:r>
        <w:rPr>
          <w:b/>
          <w:lang w:val="fr-BE"/>
        </w:rPr>
        <w:t>père (*) – mère (*) – tuteur (*) – administrateur aux bien (*) de :</w:t>
      </w:r>
    </w:p>
    <w:tbl>
      <w:tblPr>
        <w:tblStyle w:val="Grilledutableau"/>
        <w:tblW w:w="10109" w:type="dxa"/>
        <w:tblLook w:val="04A0" w:firstRow="1" w:lastRow="0" w:firstColumn="1" w:lastColumn="0" w:noHBand="0" w:noVBand="1"/>
      </w:tblPr>
      <w:tblGrid>
        <w:gridCol w:w="2123"/>
        <w:gridCol w:w="2310"/>
        <w:gridCol w:w="5676"/>
      </w:tblGrid>
      <w:tr w:rsidR="00E70DB3" w:rsidRPr="004546E0" w:rsidTr="00050315">
        <w:trPr>
          <w:trHeight w:val="447"/>
        </w:trPr>
        <w:tc>
          <w:tcPr>
            <w:tcW w:w="2405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Nom :</w:t>
            </w:r>
          </w:p>
        </w:tc>
        <w:tc>
          <w:tcPr>
            <w:tcW w:w="25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Prénom :</w:t>
            </w:r>
          </w:p>
        </w:tc>
        <w:tc>
          <w:tcPr>
            <w:tcW w:w="51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Registre national ou domicile ou résidence :</w:t>
            </w:r>
          </w:p>
        </w:tc>
      </w:tr>
      <w:tr w:rsidR="00E70DB3" w:rsidTr="00050315">
        <w:trPr>
          <w:trHeight w:val="924"/>
        </w:trPr>
        <w:tc>
          <w:tcPr>
            <w:tcW w:w="2405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  <w:tr w:rsidR="00E70DB3" w:rsidTr="00050315">
        <w:trPr>
          <w:trHeight w:val="872"/>
        </w:trPr>
        <w:tc>
          <w:tcPr>
            <w:tcW w:w="2405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  <w:tr w:rsidR="00E70DB3" w:rsidTr="00050315">
        <w:trPr>
          <w:trHeight w:val="924"/>
        </w:trPr>
        <w:tc>
          <w:tcPr>
            <w:tcW w:w="2405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  <w:tr w:rsidR="00E70DB3" w:rsidTr="00050315">
        <w:trPr>
          <w:trHeight w:val="924"/>
        </w:trPr>
        <w:tc>
          <w:tcPr>
            <w:tcW w:w="2405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2552" w:type="dxa"/>
          </w:tcPr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</w:p>
        </w:tc>
        <w:tc>
          <w:tcPr>
            <w:tcW w:w="5152" w:type="dxa"/>
          </w:tcPr>
          <w:p w:rsid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.........................................................................</w:t>
            </w:r>
          </w:p>
          <w:p w:rsidR="00E70DB3" w:rsidRPr="00E70DB3" w:rsidRDefault="00E70DB3" w:rsidP="00050315">
            <w:pPr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……………………………………………………………………….</w:t>
            </w:r>
          </w:p>
        </w:tc>
      </w:tr>
    </w:tbl>
    <w:p w:rsidR="00E70DB3" w:rsidRPr="00E70DB3" w:rsidRDefault="00E70DB3" w:rsidP="00E70DB3">
      <w:pPr>
        <w:rPr>
          <w:b/>
          <w:lang w:val="fr-BE"/>
        </w:rPr>
      </w:pPr>
    </w:p>
    <w:p w:rsidR="00E70DB3" w:rsidRDefault="00050315" w:rsidP="006C3AE8">
      <w:pPr>
        <w:rPr>
          <w:b/>
          <w:u w:val="single"/>
          <w:lang w:val="fr-BE"/>
        </w:rPr>
      </w:pPr>
      <w:r w:rsidRPr="00050315">
        <w:rPr>
          <w:b/>
          <w:u w:val="single"/>
          <w:lang w:val="fr-BE"/>
        </w:rPr>
        <w:t xml:space="preserve"> </w:t>
      </w:r>
      <w:r w:rsidR="00E70DB3" w:rsidRPr="00050315">
        <w:rPr>
          <w:b/>
          <w:u w:val="single"/>
          <w:lang w:val="fr-BE"/>
        </w:rPr>
        <w:t>(**) Ajou</w:t>
      </w:r>
      <w:r w:rsidRPr="00050315">
        <w:rPr>
          <w:b/>
          <w:u w:val="single"/>
          <w:lang w:val="fr-BE"/>
        </w:rPr>
        <w:t>ter d’autres parties si il y’a lieu</w:t>
      </w: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b/>
          <w:u w:val="single"/>
          <w:lang w:val="fr-BE"/>
        </w:rPr>
      </w:pPr>
    </w:p>
    <w:p w:rsidR="00050315" w:rsidRDefault="00050315" w:rsidP="006C3AE8">
      <w:pPr>
        <w:rPr>
          <w:sz w:val="26"/>
          <w:szCs w:val="26"/>
          <w:lang w:val="fr-BE"/>
        </w:rPr>
      </w:pPr>
      <w:r w:rsidRPr="00050315">
        <w:rPr>
          <w:sz w:val="26"/>
          <w:szCs w:val="26"/>
          <w:lang w:val="fr-BE"/>
        </w:rPr>
        <w:lastRenderedPageBreak/>
        <w:t>Les parties requérantes, agissant conjointement, en application des articles 784 et 784/1 du Code civil &amp;1185 du Code judiciaire, sollicitent l’autorisation de renoncer, au nom du ou des mineur(s) ou personne sous statut de protection énoncés ci-dessus, à la succession de :</w:t>
      </w:r>
    </w:p>
    <w:p w:rsidR="00050315" w:rsidRDefault="00050315" w:rsidP="006C3AE8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Nom :…………………………………………………………………………………………………………………………………….</w:t>
      </w:r>
      <w:r w:rsidR="00EC6A2A">
        <w:rPr>
          <w:sz w:val="26"/>
          <w:szCs w:val="26"/>
          <w:lang w:val="fr-BE"/>
        </w:rPr>
        <w:br/>
      </w:r>
    </w:p>
    <w:p w:rsidR="00050315" w:rsidRDefault="00050315" w:rsidP="006C3AE8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Prénom :………………………………………………………………………………………………………………………………..</w:t>
      </w:r>
      <w:r w:rsidR="00EC6A2A">
        <w:rPr>
          <w:sz w:val="26"/>
          <w:szCs w:val="26"/>
          <w:lang w:val="fr-BE"/>
        </w:rPr>
        <w:br/>
      </w:r>
    </w:p>
    <w:p w:rsidR="00050315" w:rsidRDefault="00050315" w:rsidP="006C3AE8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Domicilié(e) de son vivant à :…………………………………………………………………………………………………</w:t>
      </w:r>
    </w:p>
    <w:p w:rsidR="00050315" w:rsidRDefault="00050315" w:rsidP="006C3AE8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</w:t>
      </w:r>
      <w:r w:rsidR="00EC6A2A">
        <w:rPr>
          <w:sz w:val="26"/>
          <w:szCs w:val="26"/>
          <w:lang w:val="fr-BE"/>
        </w:rPr>
        <w:br/>
      </w:r>
    </w:p>
    <w:p w:rsidR="00050315" w:rsidRDefault="00050315" w:rsidP="006C3AE8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Décédé(e) à :………………………………………………………………………….. le …………../…………../…………….</w:t>
      </w:r>
      <w:r w:rsidR="00EC6A2A">
        <w:rPr>
          <w:sz w:val="26"/>
          <w:szCs w:val="26"/>
          <w:lang w:val="fr-BE"/>
        </w:rPr>
        <w:br/>
      </w:r>
    </w:p>
    <w:p w:rsidR="00050315" w:rsidRDefault="00050315" w:rsidP="006C3AE8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Degré de parenté du défunt avec le(s) mineur(s) :………………………………………………………………….</w:t>
      </w:r>
      <w:r w:rsidR="00EC6A2A">
        <w:rPr>
          <w:sz w:val="26"/>
          <w:szCs w:val="26"/>
          <w:lang w:val="fr-BE"/>
        </w:rPr>
        <w:br/>
      </w:r>
    </w:p>
    <w:p w:rsidR="00050315" w:rsidRDefault="00050315" w:rsidP="006C3AE8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La (les) partie(s) requérante(s) déclare(nt) que le défunt a laissé pour héritiers notamment son/ses enfants, appelé(s) à la succession, par représentation de son père / sa mère prédécédée, à savoir :</w:t>
      </w:r>
      <w:r w:rsidR="00EC6A2A">
        <w:rPr>
          <w:sz w:val="26"/>
          <w:szCs w:val="26"/>
          <w:lang w:val="fr-BE"/>
        </w:rPr>
        <w:br/>
      </w:r>
    </w:p>
    <w:p w:rsidR="00050315" w:rsidRDefault="00050315" w:rsidP="006C3AE8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……………………………………………………………………………………………………………………………………………….</w:t>
      </w:r>
      <w:r w:rsidR="00EC6A2A">
        <w:rPr>
          <w:sz w:val="26"/>
          <w:szCs w:val="26"/>
          <w:lang w:val="fr-BE"/>
        </w:rPr>
        <w:br/>
      </w:r>
    </w:p>
    <w:p w:rsidR="00EC6A2A" w:rsidRDefault="00050315" w:rsidP="006C3AE8">
      <w:pPr>
        <w:rPr>
          <w:sz w:val="26"/>
          <w:szCs w:val="26"/>
          <w:u w:val="single"/>
          <w:lang w:val="fr-BE"/>
        </w:rPr>
      </w:pPr>
      <w:r>
        <w:rPr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……………………………………………………………………………………………………………………………………………….</w:t>
      </w:r>
      <w:r w:rsidR="00EC6A2A">
        <w:rPr>
          <w:sz w:val="26"/>
          <w:szCs w:val="26"/>
          <w:lang w:val="fr-BE"/>
        </w:rPr>
        <w:br/>
      </w:r>
      <w:r w:rsidR="00EC6A2A">
        <w:rPr>
          <w:sz w:val="26"/>
          <w:szCs w:val="26"/>
          <w:lang w:val="fr-BE"/>
        </w:rPr>
        <w:br/>
      </w:r>
      <w:r w:rsidR="00EC6A2A">
        <w:rPr>
          <w:sz w:val="26"/>
          <w:szCs w:val="26"/>
          <w:u w:val="single"/>
          <w:lang w:val="fr-BE"/>
        </w:rPr>
        <w:t>La demande est justifiée pour les motifs suivants :</w:t>
      </w:r>
    </w:p>
    <w:p w:rsidR="00EC6A2A" w:rsidRPr="00EC6A2A" w:rsidRDefault="00EC6A2A" w:rsidP="00EC6A2A">
      <w:pPr>
        <w:pStyle w:val="Paragraphedeliste"/>
        <w:numPr>
          <w:ilvl w:val="0"/>
          <w:numId w:val="1"/>
        </w:numPr>
        <w:rPr>
          <w:sz w:val="26"/>
          <w:szCs w:val="26"/>
          <w:u w:val="single"/>
          <w:lang w:val="fr-BE"/>
        </w:rPr>
      </w:pPr>
      <w:r>
        <w:rPr>
          <w:sz w:val="26"/>
          <w:szCs w:val="26"/>
          <w:lang w:val="fr-BE"/>
        </w:rPr>
        <w:t>Que le défunt ne serait propriétaire d’aucun bien immobilier.</w:t>
      </w:r>
      <w:r>
        <w:rPr>
          <w:sz w:val="26"/>
          <w:szCs w:val="26"/>
          <w:lang w:val="fr-BE"/>
        </w:rPr>
        <w:br/>
      </w:r>
    </w:p>
    <w:p w:rsidR="00EC6A2A" w:rsidRPr="00EC6A2A" w:rsidRDefault="00EC6A2A" w:rsidP="00EC6A2A">
      <w:pPr>
        <w:pStyle w:val="Paragraphedeliste"/>
        <w:numPr>
          <w:ilvl w:val="0"/>
          <w:numId w:val="1"/>
        </w:numPr>
        <w:rPr>
          <w:sz w:val="26"/>
          <w:szCs w:val="26"/>
          <w:u w:val="single"/>
          <w:lang w:val="fr-BE"/>
        </w:rPr>
      </w:pPr>
      <w:r>
        <w:rPr>
          <w:sz w:val="26"/>
          <w:szCs w:val="26"/>
          <w:lang w:val="fr-BE"/>
        </w:rPr>
        <w:t>La nature du patrimoine hérité est la suivante :</w:t>
      </w:r>
    </w:p>
    <w:p w:rsidR="00EC6A2A" w:rsidRDefault="00EC6A2A" w:rsidP="00EC6A2A">
      <w:pPr>
        <w:pStyle w:val="Paragraphedeliste"/>
        <w:ind w:left="1440"/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br/>
        <w:t>L’actif s’élève approximativement à la somme de ……………………………………….€</w:t>
      </w:r>
      <w:r>
        <w:rPr>
          <w:sz w:val="26"/>
          <w:szCs w:val="26"/>
          <w:lang w:val="fr-BE"/>
        </w:rPr>
        <w:br/>
        <w:t>Le passif s’élève approximativement à la somme de ……………………………………€</w:t>
      </w:r>
    </w:p>
    <w:p w:rsidR="00EC6A2A" w:rsidRDefault="00EC6A2A" w:rsidP="00EC6A2A">
      <w:pPr>
        <w:pStyle w:val="Paragraphedeliste"/>
        <w:ind w:left="1440"/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  <w:t>___________________</w:t>
      </w:r>
      <w:r>
        <w:rPr>
          <w:sz w:val="26"/>
          <w:szCs w:val="26"/>
          <w:lang w:val="fr-BE"/>
        </w:rPr>
        <w:br/>
      </w:r>
    </w:p>
    <w:p w:rsidR="00EC6A2A" w:rsidRDefault="00EC6A2A" w:rsidP="00EC6A2A">
      <w:pPr>
        <w:pStyle w:val="Paragraphedeliste"/>
        <w:ind w:left="1440"/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Actif net :</w:t>
      </w: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</w:r>
      <w:r>
        <w:rPr>
          <w:sz w:val="26"/>
          <w:szCs w:val="26"/>
          <w:lang w:val="fr-BE"/>
        </w:rPr>
        <w:tab/>
        <w:t xml:space="preserve">    ……………………………………….€</w:t>
      </w:r>
    </w:p>
    <w:p w:rsidR="00EC6A2A" w:rsidRDefault="00EC6A2A" w:rsidP="00EC6A2A">
      <w:pPr>
        <w:pStyle w:val="Paragraphedeliste"/>
        <w:ind w:left="1440"/>
        <w:rPr>
          <w:sz w:val="26"/>
          <w:szCs w:val="26"/>
          <w:lang w:val="fr-BE"/>
        </w:rPr>
      </w:pPr>
    </w:p>
    <w:p w:rsidR="00EC6A2A" w:rsidRDefault="00EC6A2A" w:rsidP="00EC6A2A">
      <w:pPr>
        <w:rPr>
          <w:sz w:val="26"/>
          <w:szCs w:val="26"/>
          <w:lang w:val="fr-BE"/>
        </w:rPr>
      </w:pPr>
    </w:p>
    <w:p w:rsidR="00EC6A2A" w:rsidRDefault="00EC6A2A" w:rsidP="00EC6A2A">
      <w:pPr>
        <w:rPr>
          <w:sz w:val="26"/>
          <w:szCs w:val="26"/>
          <w:lang w:val="fr-BE"/>
        </w:rPr>
      </w:pPr>
      <w:r>
        <w:rPr>
          <w:b/>
          <w:sz w:val="26"/>
          <w:szCs w:val="26"/>
          <w:lang w:val="fr-BE"/>
        </w:rPr>
        <w:lastRenderedPageBreak/>
        <w:t xml:space="preserve">Les requérants déclarent dès lors sur l’honneur qu’à leur connaissance l’actif net de la succession ne dépasse pas 5.000 euros (***), ce qui justifie leur demande d’être autorisés à renoncer à ladite succession. </w:t>
      </w:r>
      <w:r>
        <w:rPr>
          <w:sz w:val="26"/>
          <w:szCs w:val="26"/>
          <w:lang w:val="fr-BE"/>
        </w:rPr>
        <w:t>(Art. 784 alinéa 3 Code civil)</w:t>
      </w:r>
    </w:p>
    <w:p w:rsidR="008C0984" w:rsidRDefault="008C0984" w:rsidP="00EC6A2A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(***) Tous les trois ans, à la date anniversaire de l’entrée en vigueur de la présente disposition, le montant de 5.000 euros est adapté de plein droit à l’indice des prix à la consommation du mois qui précède celui de l’adaptation. L’indice de départ est celui du mois qui précède celui au cours duquel la présente disposition entre en vigueur</w:t>
      </w:r>
    </w:p>
    <w:p w:rsidR="008C0984" w:rsidRDefault="008C0984" w:rsidP="00EC6A2A">
      <w:pPr>
        <w:rPr>
          <w:b/>
          <w:i/>
          <w:sz w:val="32"/>
          <w:szCs w:val="32"/>
          <w:lang w:val="fr-BE"/>
        </w:rPr>
      </w:pPr>
      <w:r>
        <w:rPr>
          <w:sz w:val="32"/>
          <w:szCs w:val="32"/>
          <w:lang w:val="fr-BE"/>
        </w:rPr>
        <w:br/>
      </w:r>
      <w:r>
        <w:rPr>
          <w:b/>
          <w:i/>
          <w:sz w:val="32"/>
          <w:szCs w:val="32"/>
          <w:lang w:val="fr-BE"/>
        </w:rPr>
        <w:t>A ces causes, plaise au Juge de paix :</w:t>
      </w:r>
    </w:p>
    <w:p w:rsidR="008C0984" w:rsidRPr="008C0984" w:rsidRDefault="008C0984" w:rsidP="008C0984">
      <w:pPr>
        <w:pStyle w:val="Paragraphedeliste"/>
        <w:numPr>
          <w:ilvl w:val="0"/>
          <w:numId w:val="2"/>
        </w:numPr>
        <w:rPr>
          <w:sz w:val="32"/>
          <w:szCs w:val="32"/>
          <w:lang w:val="fr-BE"/>
        </w:rPr>
      </w:pPr>
      <w:r>
        <w:rPr>
          <w:sz w:val="28"/>
          <w:szCs w:val="28"/>
          <w:lang w:val="fr-BE"/>
        </w:rPr>
        <w:t>Fixer, éventuellement, lieu, jour et heures auxquels seront convoquées le personnes qu’il souhaite entendre ;</w:t>
      </w:r>
      <w:r>
        <w:rPr>
          <w:sz w:val="28"/>
          <w:szCs w:val="28"/>
          <w:lang w:val="fr-BE"/>
        </w:rPr>
        <w:br/>
      </w:r>
    </w:p>
    <w:p w:rsidR="008C0984" w:rsidRPr="008C0984" w:rsidRDefault="008C0984" w:rsidP="008C0984">
      <w:pPr>
        <w:pStyle w:val="Paragraphedeliste"/>
        <w:numPr>
          <w:ilvl w:val="0"/>
          <w:numId w:val="2"/>
        </w:numPr>
        <w:rPr>
          <w:sz w:val="32"/>
          <w:szCs w:val="32"/>
          <w:lang w:val="fr-BE"/>
        </w:rPr>
      </w:pPr>
      <w:r>
        <w:rPr>
          <w:sz w:val="28"/>
          <w:szCs w:val="28"/>
          <w:lang w:val="fr-BE"/>
        </w:rPr>
        <w:t>Ensuite, autoriser la (les) partie(s) requérante(s) à exécuter, au nom du (des) mineur(s)/incapable(s), prénommé(s), la mesure sollicitée ;</w:t>
      </w:r>
      <w:r>
        <w:rPr>
          <w:sz w:val="28"/>
          <w:szCs w:val="28"/>
          <w:lang w:val="fr-BE"/>
        </w:rPr>
        <w:br/>
      </w:r>
    </w:p>
    <w:p w:rsidR="008C0984" w:rsidRPr="008C0984" w:rsidRDefault="008C0984" w:rsidP="008C0984">
      <w:pPr>
        <w:pStyle w:val="Paragraphedeliste"/>
        <w:numPr>
          <w:ilvl w:val="0"/>
          <w:numId w:val="2"/>
        </w:numPr>
        <w:rPr>
          <w:sz w:val="32"/>
          <w:szCs w:val="32"/>
          <w:lang w:val="fr-BE"/>
        </w:rPr>
      </w:pPr>
      <w:r w:rsidRPr="008C0984">
        <w:rPr>
          <w:sz w:val="28"/>
          <w:szCs w:val="28"/>
          <w:lang w:val="fr-BE"/>
        </w:rPr>
        <w:t>Déclarer l’ordonnance exécutoire par provision nonobstant tout recours.</w:t>
      </w:r>
      <w:r w:rsidRPr="008C0984">
        <w:rPr>
          <w:sz w:val="28"/>
          <w:szCs w:val="28"/>
          <w:lang w:val="fr-BE"/>
        </w:rPr>
        <w:br/>
      </w:r>
    </w:p>
    <w:p w:rsidR="008C0984" w:rsidRDefault="003B35D6" w:rsidP="003B35D6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>* * *</w:t>
      </w:r>
    </w:p>
    <w:p w:rsidR="003B35D6" w:rsidRDefault="003B35D6" w:rsidP="003B35D6">
      <w:pPr>
        <w:jc w:val="center"/>
        <w:rPr>
          <w:sz w:val="32"/>
          <w:szCs w:val="32"/>
          <w:lang w:val="fr-BE"/>
        </w:rPr>
      </w:pPr>
    </w:p>
    <w:p w:rsidR="003B35D6" w:rsidRDefault="003B35D6" w:rsidP="003B35D6">
      <w:pPr>
        <w:jc w:val="center"/>
        <w:rPr>
          <w:sz w:val="32"/>
          <w:szCs w:val="32"/>
          <w:lang w:val="fr-BE"/>
        </w:rPr>
      </w:pPr>
    </w:p>
    <w:p w:rsidR="003B35D6" w:rsidRDefault="003B35D6" w:rsidP="003B35D6">
      <w:pPr>
        <w:jc w:val="center"/>
        <w:rPr>
          <w:sz w:val="32"/>
          <w:szCs w:val="32"/>
          <w:lang w:val="fr-BE"/>
        </w:rPr>
      </w:pPr>
    </w:p>
    <w:p w:rsidR="003B35D6" w:rsidRDefault="003B35D6" w:rsidP="003B35D6">
      <w:pPr>
        <w:jc w:val="center"/>
        <w:rPr>
          <w:sz w:val="32"/>
          <w:szCs w:val="32"/>
          <w:lang w:val="fr-BE"/>
        </w:rPr>
      </w:pPr>
    </w:p>
    <w:p w:rsidR="003B35D6" w:rsidRDefault="003B35D6" w:rsidP="003B35D6">
      <w:pPr>
        <w:jc w:val="center"/>
        <w:rPr>
          <w:sz w:val="32"/>
          <w:szCs w:val="32"/>
          <w:lang w:val="fr-BE"/>
        </w:rPr>
      </w:pPr>
    </w:p>
    <w:p w:rsidR="003B35D6" w:rsidRDefault="003B35D6" w:rsidP="003B35D6">
      <w:pPr>
        <w:jc w:val="center"/>
        <w:rPr>
          <w:sz w:val="32"/>
          <w:szCs w:val="32"/>
          <w:lang w:val="fr-BE"/>
        </w:rPr>
      </w:pPr>
    </w:p>
    <w:p w:rsidR="003B35D6" w:rsidRDefault="003B35D6" w:rsidP="003B35D6">
      <w:pPr>
        <w:jc w:val="center"/>
        <w:rPr>
          <w:sz w:val="32"/>
          <w:szCs w:val="32"/>
          <w:lang w:val="fr-BE"/>
        </w:rPr>
      </w:pPr>
    </w:p>
    <w:p w:rsidR="003B35D6" w:rsidRDefault="003B35D6" w:rsidP="003B35D6">
      <w:pPr>
        <w:jc w:val="center"/>
        <w:rPr>
          <w:sz w:val="32"/>
          <w:szCs w:val="32"/>
          <w:lang w:val="fr-BE"/>
        </w:rPr>
      </w:pPr>
    </w:p>
    <w:p w:rsidR="003B35D6" w:rsidRDefault="003B35D6" w:rsidP="003B35D6">
      <w:pPr>
        <w:jc w:val="center"/>
        <w:rPr>
          <w:sz w:val="32"/>
          <w:szCs w:val="32"/>
          <w:lang w:val="fr-BE"/>
        </w:rPr>
      </w:pPr>
    </w:p>
    <w:p w:rsidR="003B35D6" w:rsidRDefault="003B35D6" w:rsidP="003B35D6">
      <w:pPr>
        <w:jc w:val="center"/>
        <w:rPr>
          <w:sz w:val="32"/>
          <w:szCs w:val="32"/>
          <w:lang w:val="fr-BE"/>
        </w:rPr>
      </w:pPr>
    </w:p>
    <w:p w:rsidR="003B35D6" w:rsidRDefault="003B35D6" w:rsidP="003B35D6">
      <w:pPr>
        <w:rPr>
          <w:b/>
          <w:sz w:val="32"/>
          <w:szCs w:val="32"/>
          <w:u w:val="single"/>
          <w:lang w:val="fr-BE"/>
        </w:rPr>
      </w:pPr>
      <w:r w:rsidRPr="003B35D6">
        <w:rPr>
          <w:b/>
          <w:sz w:val="32"/>
          <w:szCs w:val="32"/>
          <w:u w:val="single"/>
          <w:lang w:val="fr-BE"/>
        </w:rPr>
        <w:lastRenderedPageBreak/>
        <w:t>Si la requête n’est pas signée par les deux parents :</w:t>
      </w:r>
    </w:p>
    <w:p w:rsidR="003B35D6" w:rsidRPr="003B35D6" w:rsidRDefault="003B35D6" w:rsidP="003B35D6">
      <w:pPr>
        <w:rPr>
          <w:sz w:val="28"/>
          <w:szCs w:val="28"/>
          <w:u w:val="single"/>
          <w:lang w:val="fr-BE"/>
        </w:rPr>
      </w:pPr>
      <w:r w:rsidRPr="003B35D6">
        <w:rPr>
          <w:sz w:val="28"/>
          <w:szCs w:val="28"/>
          <w:u w:val="single"/>
          <w:lang w:val="fr-BE"/>
        </w:rPr>
        <w:t>Partie 1 :</w:t>
      </w:r>
    </w:p>
    <w:p w:rsidR="003B35D6" w:rsidRDefault="003B35D6" w:rsidP="003B35D6">
      <w:pPr>
        <w:pStyle w:val="Paragraphedeliste"/>
        <w:numPr>
          <w:ilvl w:val="0"/>
          <w:numId w:val="3"/>
        </w:numPr>
        <w:rPr>
          <w:sz w:val="28"/>
          <w:szCs w:val="28"/>
          <w:lang w:val="fr-BE"/>
        </w:rPr>
      </w:pPr>
      <w:r w:rsidRPr="003B35D6">
        <w:rPr>
          <w:sz w:val="28"/>
          <w:szCs w:val="28"/>
          <w:lang w:val="fr-BE"/>
        </w:rPr>
        <w:t>La partie requérante es</w:t>
      </w:r>
      <w:r>
        <w:rPr>
          <w:sz w:val="28"/>
          <w:szCs w:val="28"/>
          <w:lang w:val="fr-BE"/>
        </w:rPr>
        <w:t>t séparée ou divorcée du père / de la mère des enfants mineurs, qu’il convient également de le(a) convoquer :</w:t>
      </w:r>
    </w:p>
    <w:tbl>
      <w:tblPr>
        <w:tblStyle w:val="Grilledutableau"/>
        <w:tblW w:w="10036" w:type="dxa"/>
        <w:tblLook w:val="04A0" w:firstRow="1" w:lastRow="0" w:firstColumn="1" w:lastColumn="0" w:noHBand="0" w:noVBand="1"/>
      </w:tblPr>
      <w:tblGrid>
        <w:gridCol w:w="10036"/>
      </w:tblGrid>
      <w:tr w:rsidR="003B35D6" w:rsidTr="003B35D6">
        <w:trPr>
          <w:trHeight w:val="581"/>
        </w:trPr>
        <w:tc>
          <w:tcPr>
            <w:tcW w:w="10036" w:type="dxa"/>
            <w:vAlign w:val="center"/>
          </w:tcPr>
          <w:p w:rsidR="003B35D6" w:rsidRDefault="003B35D6" w:rsidP="003B35D6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Nom :</w:t>
            </w:r>
          </w:p>
        </w:tc>
      </w:tr>
      <w:tr w:rsidR="003B35D6" w:rsidTr="003B35D6">
        <w:trPr>
          <w:trHeight w:val="561"/>
        </w:trPr>
        <w:tc>
          <w:tcPr>
            <w:tcW w:w="10036" w:type="dxa"/>
            <w:vAlign w:val="center"/>
          </w:tcPr>
          <w:p w:rsidR="003B35D6" w:rsidRDefault="003B35D6" w:rsidP="003B35D6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Prénom :</w:t>
            </w:r>
          </w:p>
        </w:tc>
      </w:tr>
      <w:tr w:rsidR="003B35D6" w:rsidTr="003B35D6">
        <w:trPr>
          <w:trHeight w:val="555"/>
        </w:trPr>
        <w:tc>
          <w:tcPr>
            <w:tcW w:w="10036" w:type="dxa"/>
            <w:vAlign w:val="center"/>
          </w:tcPr>
          <w:p w:rsidR="003B35D6" w:rsidRDefault="003B35D6" w:rsidP="003B35D6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Numéro registre national :</w:t>
            </w:r>
          </w:p>
        </w:tc>
      </w:tr>
      <w:tr w:rsidR="003B35D6" w:rsidTr="003B35D6">
        <w:trPr>
          <w:trHeight w:val="988"/>
        </w:trPr>
        <w:tc>
          <w:tcPr>
            <w:tcW w:w="10036" w:type="dxa"/>
          </w:tcPr>
          <w:p w:rsidR="003B35D6" w:rsidRDefault="003B35D6" w:rsidP="003B35D6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Domicile / Résidence :</w:t>
            </w:r>
          </w:p>
        </w:tc>
      </w:tr>
    </w:tbl>
    <w:p w:rsidR="003B35D6" w:rsidRPr="00543FCF" w:rsidRDefault="003B35D6" w:rsidP="00543FCF">
      <w:pPr>
        <w:rPr>
          <w:sz w:val="26"/>
          <w:szCs w:val="26"/>
          <w:lang w:val="fr-BE"/>
        </w:rPr>
      </w:pPr>
    </w:p>
    <w:p w:rsidR="003B35D6" w:rsidRPr="00543FCF" w:rsidRDefault="003B35D6" w:rsidP="00543FCF">
      <w:pPr>
        <w:pStyle w:val="Paragraphedeliste"/>
        <w:numPr>
          <w:ilvl w:val="0"/>
          <w:numId w:val="3"/>
        </w:num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Les parents n’exercent plus conjointement l’autorité sur la personne de leur enfant mineur ;</w:t>
      </w:r>
    </w:p>
    <w:p w:rsidR="003B35D6" w:rsidRDefault="003B35D6" w:rsidP="003B35D6">
      <w:pPr>
        <w:pStyle w:val="Paragraphedeliste"/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La partie requérante exerce le droit d’administrer les biens de l’enfant et de le représenter suivant une décision rendue par le Tribunal de la famille (copie au dossier)</w:t>
      </w:r>
    </w:p>
    <w:p w:rsidR="00543FCF" w:rsidRPr="003B35D6" w:rsidRDefault="00543FCF" w:rsidP="00543FCF">
      <w:pPr>
        <w:rPr>
          <w:sz w:val="28"/>
          <w:szCs w:val="28"/>
          <w:u w:val="single"/>
          <w:lang w:val="fr-BE"/>
        </w:rPr>
      </w:pPr>
      <w:r>
        <w:rPr>
          <w:sz w:val="28"/>
          <w:szCs w:val="28"/>
          <w:u w:val="single"/>
          <w:lang w:val="fr-BE"/>
        </w:rPr>
        <w:t>Partie 2</w:t>
      </w:r>
      <w:r w:rsidRPr="003B35D6">
        <w:rPr>
          <w:sz w:val="28"/>
          <w:szCs w:val="28"/>
          <w:u w:val="single"/>
          <w:lang w:val="fr-BE"/>
        </w:rPr>
        <w:t> :</w:t>
      </w:r>
    </w:p>
    <w:p w:rsidR="00543FCF" w:rsidRDefault="00543FCF" w:rsidP="00543FCF">
      <w:pPr>
        <w:pStyle w:val="Paragraphedeliste"/>
        <w:numPr>
          <w:ilvl w:val="0"/>
          <w:numId w:val="3"/>
        </w:numPr>
        <w:rPr>
          <w:sz w:val="28"/>
          <w:szCs w:val="28"/>
          <w:lang w:val="fr-BE"/>
        </w:rPr>
      </w:pPr>
      <w:r w:rsidRPr="003B35D6">
        <w:rPr>
          <w:sz w:val="28"/>
          <w:szCs w:val="28"/>
          <w:lang w:val="fr-BE"/>
        </w:rPr>
        <w:t>La partie requérante es</w:t>
      </w:r>
      <w:r>
        <w:rPr>
          <w:sz w:val="28"/>
          <w:szCs w:val="28"/>
          <w:lang w:val="fr-BE"/>
        </w:rPr>
        <w:t>t séparée ou divorcée du père / de la mère des enfants mineurs, qu’il convient également de le(a) convoquer :</w:t>
      </w:r>
    </w:p>
    <w:tbl>
      <w:tblPr>
        <w:tblStyle w:val="Grilledutableau"/>
        <w:tblW w:w="10036" w:type="dxa"/>
        <w:tblLook w:val="04A0" w:firstRow="1" w:lastRow="0" w:firstColumn="1" w:lastColumn="0" w:noHBand="0" w:noVBand="1"/>
      </w:tblPr>
      <w:tblGrid>
        <w:gridCol w:w="10036"/>
      </w:tblGrid>
      <w:tr w:rsidR="00543FCF" w:rsidTr="00393C61">
        <w:trPr>
          <w:trHeight w:val="581"/>
        </w:trPr>
        <w:tc>
          <w:tcPr>
            <w:tcW w:w="10036" w:type="dxa"/>
            <w:vAlign w:val="center"/>
          </w:tcPr>
          <w:p w:rsidR="00543FCF" w:rsidRDefault="00543FCF" w:rsidP="00393C61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Nom :</w:t>
            </w:r>
          </w:p>
        </w:tc>
      </w:tr>
      <w:tr w:rsidR="00543FCF" w:rsidTr="00393C61">
        <w:trPr>
          <w:trHeight w:val="561"/>
        </w:trPr>
        <w:tc>
          <w:tcPr>
            <w:tcW w:w="10036" w:type="dxa"/>
            <w:vAlign w:val="center"/>
          </w:tcPr>
          <w:p w:rsidR="00543FCF" w:rsidRDefault="00543FCF" w:rsidP="00393C61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Prénom :</w:t>
            </w:r>
          </w:p>
        </w:tc>
      </w:tr>
      <w:tr w:rsidR="00543FCF" w:rsidTr="00393C61">
        <w:trPr>
          <w:trHeight w:val="555"/>
        </w:trPr>
        <w:tc>
          <w:tcPr>
            <w:tcW w:w="10036" w:type="dxa"/>
            <w:vAlign w:val="center"/>
          </w:tcPr>
          <w:p w:rsidR="00543FCF" w:rsidRDefault="00543FCF" w:rsidP="00393C61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Numéro registre national :</w:t>
            </w:r>
          </w:p>
        </w:tc>
      </w:tr>
      <w:tr w:rsidR="00543FCF" w:rsidTr="00393C61">
        <w:trPr>
          <w:trHeight w:val="988"/>
        </w:trPr>
        <w:tc>
          <w:tcPr>
            <w:tcW w:w="10036" w:type="dxa"/>
          </w:tcPr>
          <w:p w:rsidR="00543FCF" w:rsidRDefault="00543FCF" w:rsidP="00393C61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Domicile / Résidence :</w:t>
            </w:r>
          </w:p>
        </w:tc>
      </w:tr>
    </w:tbl>
    <w:p w:rsidR="00543FCF" w:rsidRPr="00543FCF" w:rsidRDefault="00543FCF" w:rsidP="00543FCF">
      <w:pPr>
        <w:rPr>
          <w:sz w:val="26"/>
          <w:szCs w:val="26"/>
          <w:lang w:val="fr-BE"/>
        </w:rPr>
      </w:pPr>
    </w:p>
    <w:p w:rsidR="00543FCF" w:rsidRPr="00543FCF" w:rsidRDefault="00543FCF" w:rsidP="00543FCF">
      <w:pPr>
        <w:pStyle w:val="Paragraphedeliste"/>
        <w:numPr>
          <w:ilvl w:val="0"/>
          <w:numId w:val="3"/>
        </w:num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Les parents n’exercent plus conjointement l’autorité sur la personne de leur enfant mineur ;</w:t>
      </w:r>
    </w:p>
    <w:p w:rsidR="00543FCF" w:rsidRDefault="00543FCF" w:rsidP="00543FCF">
      <w:pPr>
        <w:pStyle w:val="Paragraphedeliste"/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La partie requérante exerce le droit d’administrer les biens de l’enfant et de le représenter suivant une décision rendue par le Tribunal de la famille (copie au dossier)</w:t>
      </w:r>
    </w:p>
    <w:p w:rsidR="00543FCF" w:rsidRDefault="00543FCF" w:rsidP="00543FCF">
      <w:pPr>
        <w:pStyle w:val="Paragraphedeliste"/>
        <w:rPr>
          <w:sz w:val="26"/>
          <w:szCs w:val="26"/>
          <w:lang w:val="fr-BE"/>
        </w:rPr>
      </w:pPr>
    </w:p>
    <w:p w:rsidR="00543FCF" w:rsidRDefault="00543FCF" w:rsidP="00543FCF">
      <w:pPr>
        <w:pStyle w:val="Paragraphedeliste"/>
        <w:rPr>
          <w:sz w:val="26"/>
          <w:szCs w:val="26"/>
          <w:lang w:val="fr-BE"/>
        </w:rPr>
      </w:pPr>
    </w:p>
    <w:p w:rsidR="00543FCF" w:rsidRPr="003B35D6" w:rsidRDefault="00543FCF" w:rsidP="00543FCF">
      <w:pPr>
        <w:rPr>
          <w:sz w:val="28"/>
          <w:szCs w:val="28"/>
          <w:u w:val="single"/>
          <w:lang w:val="fr-BE"/>
        </w:rPr>
      </w:pPr>
      <w:r>
        <w:rPr>
          <w:sz w:val="28"/>
          <w:szCs w:val="28"/>
          <w:u w:val="single"/>
          <w:lang w:val="fr-BE"/>
        </w:rPr>
        <w:lastRenderedPageBreak/>
        <w:t>Partie 3</w:t>
      </w:r>
      <w:r w:rsidRPr="003B35D6">
        <w:rPr>
          <w:sz w:val="28"/>
          <w:szCs w:val="28"/>
          <w:u w:val="single"/>
          <w:lang w:val="fr-BE"/>
        </w:rPr>
        <w:t> :</w:t>
      </w:r>
    </w:p>
    <w:p w:rsidR="00543FCF" w:rsidRDefault="00543FCF" w:rsidP="00543FCF">
      <w:pPr>
        <w:pStyle w:val="Paragraphedeliste"/>
        <w:numPr>
          <w:ilvl w:val="0"/>
          <w:numId w:val="3"/>
        </w:numPr>
        <w:rPr>
          <w:sz w:val="28"/>
          <w:szCs w:val="28"/>
          <w:lang w:val="fr-BE"/>
        </w:rPr>
      </w:pPr>
      <w:r w:rsidRPr="003B35D6">
        <w:rPr>
          <w:sz w:val="28"/>
          <w:szCs w:val="28"/>
          <w:lang w:val="fr-BE"/>
        </w:rPr>
        <w:t>La partie requérante es</w:t>
      </w:r>
      <w:r>
        <w:rPr>
          <w:sz w:val="28"/>
          <w:szCs w:val="28"/>
          <w:lang w:val="fr-BE"/>
        </w:rPr>
        <w:t>t séparée ou divorcée du père / de la mère des enfants mineurs, qu’il convient également de le(a) convoquer :</w:t>
      </w:r>
    </w:p>
    <w:tbl>
      <w:tblPr>
        <w:tblStyle w:val="Grilledutableau"/>
        <w:tblW w:w="10036" w:type="dxa"/>
        <w:tblLook w:val="04A0" w:firstRow="1" w:lastRow="0" w:firstColumn="1" w:lastColumn="0" w:noHBand="0" w:noVBand="1"/>
      </w:tblPr>
      <w:tblGrid>
        <w:gridCol w:w="10036"/>
      </w:tblGrid>
      <w:tr w:rsidR="00543FCF" w:rsidTr="00393C61">
        <w:trPr>
          <w:trHeight w:val="581"/>
        </w:trPr>
        <w:tc>
          <w:tcPr>
            <w:tcW w:w="10036" w:type="dxa"/>
            <w:vAlign w:val="center"/>
          </w:tcPr>
          <w:p w:rsidR="00543FCF" w:rsidRDefault="00543FCF" w:rsidP="00393C61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Nom :</w:t>
            </w:r>
          </w:p>
        </w:tc>
      </w:tr>
      <w:tr w:rsidR="00543FCF" w:rsidTr="00393C61">
        <w:trPr>
          <w:trHeight w:val="561"/>
        </w:trPr>
        <w:tc>
          <w:tcPr>
            <w:tcW w:w="10036" w:type="dxa"/>
            <w:vAlign w:val="center"/>
          </w:tcPr>
          <w:p w:rsidR="00543FCF" w:rsidRDefault="00543FCF" w:rsidP="00393C61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Prénom :</w:t>
            </w:r>
          </w:p>
        </w:tc>
      </w:tr>
      <w:tr w:rsidR="00543FCF" w:rsidTr="00393C61">
        <w:trPr>
          <w:trHeight w:val="555"/>
        </w:trPr>
        <w:tc>
          <w:tcPr>
            <w:tcW w:w="10036" w:type="dxa"/>
            <w:vAlign w:val="center"/>
          </w:tcPr>
          <w:p w:rsidR="00543FCF" w:rsidRDefault="00543FCF" w:rsidP="00393C61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Numéro registre national :</w:t>
            </w:r>
          </w:p>
        </w:tc>
      </w:tr>
      <w:tr w:rsidR="00543FCF" w:rsidTr="00393C61">
        <w:trPr>
          <w:trHeight w:val="988"/>
        </w:trPr>
        <w:tc>
          <w:tcPr>
            <w:tcW w:w="10036" w:type="dxa"/>
          </w:tcPr>
          <w:p w:rsidR="00543FCF" w:rsidRDefault="00543FCF" w:rsidP="00393C61">
            <w:pPr>
              <w:rPr>
                <w:sz w:val="28"/>
                <w:szCs w:val="28"/>
                <w:lang w:val="fr-BE"/>
              </w:rPr>
            </w:pPr>
            <w:r>
              <w:rPr>
                <w:sz w:val="28"/>
                <w:szCs w:val="28"/>
                <w:lang w:val="fr-BE"/>
              </w:rPr>
              <w:t>Domicile / Résidence :</w:t>
            </w:r>
          </w:p>
        </w:tc>
      </w:tr>
    </w:tbl>
    <w:p w:rsidR="00543FCF" w:rsidRPr="00543FCF" w:rsidRDefault="00543FCF" w:rsidP="00543FCF">
      <w:pPr>
        <w:rPr>
          <w:sz w:val="26"/>
          <w:szCs w:val="26"/>
          <w:lang w:val="fr-BE"/>
        </w:rPr>
      </w:pPr>
    </w:p>
    <w:p w:rsidR="00543FCF" w:rsidRPr="00543FCF" w:rsidRDefault="00543FCF" w:rsidP="00543FCF">
      <w:pPr>
        <w:pStyle w:val="Paragraphedeliste"/>
        <w:numPr>
          <w:ilvl w:val="0"/>
          <w:numId w:val="3"/>
        </w:num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Les parents n’exercent plus conjointement l’autorité sur la personne de leur enfant mineur ;</w:t>
      </w:r>
    </w:p>
    <w:p w:rsidR="00543FCF" w:rsidRDefault="00543FCF" w:rsidP="00543FCF">
      <w:pPr>
        <w:pStyle w:val="Paragraphedeliste"/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La partie requérante exerce le droit d’administrer les biens de l’enfant et de le représenter suivant une décision rendue par le Tribunal de la famille (copie au dossier)</w:t>
      </w:r>
    </w:p>
    <w:p w:rsidR="00543FCF" w:rsidRDefault="00543FCF" w:rsidP="00543FCF">
      <w:pPr>
        <w:jc w:val="center"/>
        <w:rPr>
          <w:sz w:val="26"/>
          <w:szCs w:val="26"/>
          <w:lang w:val="fr-BE"/>
        </w:rPr>
      </w:pPr>
    </w:p>
    <w:p w:rsidR="00543FCF" w:rsidRDefault="00543FCF" w:rsidP="00543FCF">
      <w:pPr>
        <w:jc w:val="center"/>
        <w:rPr>
          <w:sz w:val="26"/>
          <w:szCs w:val="26"/>
          <w:lang w:val="fr-BE"/>
        </w:rPr>
      </w:pPr>
    </w:p>
    <w:p w:rsidR="00543FCF" w:rsidRDefault="00543FCF" w:rsidP="00543FCF">
      <w:pPr>
        <w:jc w:val="center"/>
        <w:rPr>
          <w:b/>
          <w:sz w:val="26"/>
          <w:szCs w:val="26"/>
          <w:u w:val="single"/>
          <w:lang w:val="fr-BE"/>
        </w:rPr>
      </w:pPr>
      <w:r>
        <w:rPr>
          <w:b/>
          <w:sz w:val="26"/>
          <w:szCs w:val="26"/>
          <w:u w:val="single"/>
          <w:lang w:val="fr-BE"/>
        </w:rPr>
        <w:t>Lieu et date :</w:t>
      </w:r>
    </w:p>
    <w:p w:rsidR="00543FCF" w:rsidRDefault="00543FCF" w:rsidP="00543FCF">
      <w:pPr>
        <w:jc w:val="center"/>
        <w:rPr>
          <w:b/>
          <w:sz w:val="26"/>
          <w:szCs w:val="26"/>
          <w:u w:val="single"/>
          <w:lang w:val="fr-BE"/>
        </w:rPr>
      </w:pPr>
    </w:p>
    <w:p w:rsidR="00543FCF" w:rsidRDefault="00543FCF" w:rsidP="00543FCF">
      <w:pPr>
        <w:jc w:val="center"/>
        <w:rPr>
          <w:b/>
          <w:sz w:val="26"/>
          <w:szCs w:val="26"/>
          <w:u w:val="single"/>
          <w:lang w:val="fr-BE"/>
        </w:rPr>
      </w:pPr>
    </w:p>
    <w:p w:rsidR="00543FCF" w:rsidRDefault="00543FCF" w:rsidP="00543FCF">
      <w:pPr>
        <w:jc w:val="center"/>
        <w:rPr>
          <w:b/>
          <w:sz w:val="26"/>
          <w:szCs w:val="26"/>
          <w:u w:val="single"/>
          <w:lang w:val="fr-BE"/>
        </w:rPr>
      </w:pPr>
      <w:r>
        <w:rPr>
          <w:b/>
          <w:sz w:val="26"/>
          <w:szCs w:val="26"/>
          <w:u w:val="single"/>
          <w:lang w:val="fr-BE"/>
        </w:rPr>
        <w:t>Signature(s) :</w:t>
      </w:r>
    </w:p>
    <w:p w:rsidR="00543FCF" w:rsidRDefault="00543FCF" w:rsidP="00543FCF">
      <w:pPr>
        <w:jc w:val="center"/>
        <w:rPr>
          <w:b/>
          <w:sz w:val="26"/>
          <w:szCs w:val="26"/>
          <w:u w:val="single"/>
          <w:lang w:val="fr-BE"/>
        </w:rPr>
      </w:pPr>
    </w:p>
    <w:p w:rsidR="00543FCF" w:rsidRDefault="00543FCF" w:rsidP="00543FCF">
      <w:pPr>
        <w:jc w:val="center"/>
        <w:rPr>
          <w:b/>
          <w:sz w:val="26"/>
          <w:szCs w:val="26"/>
          <w:u w:val="single"/>
          <w:lang w:val="fr-BE"/>
        </w:rPr>
      </w:pPr>
    </w:p>
    <w:p w:rsidR="00543FCF" w:rsidRDefault="00543FCF" w:rsidP="00543FCF">
      <w:p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 xml:space="preserve">     (*)  Biffer les mentions inutiles.</w:t>
      </w:r>
    </w:p>
    <w:p w:rsidR="00543FCF" w:rsidRPr="00543FCF" w:rsidRDefault="00543FCF" w:rsidP="00543FCF">
      <w:pPr>
        <w:pStyle w:val="Paragraphedeliste"/>
        <w:numPr>
          <w:ilvl w:val="0"/>
          <w:numId w:val="3"/>
        </w:numPr>
        <w:rPr>
          <w:sz w:val="26"/>
          <w:szCs w:val="26"/>
          <w:lang w:val="fr-BE"/>
        </w:rPr>
      </w:pPr>
      <w:r>
        <w:rPr>
          <w:sz w:val="26"/>
          <w:szCs w:val="26"/>
          <w:lang w:val="fr-BE"/>
        </w:rPr>
        <w:t>Cocher ce qui convient.</w:t>
      </w:r>
    </w:p>
    <w:p w:rsidR="00543FCF" w:rsidRDefault="00543FCF" w:rsidP="00543FCF">
      <w:pPr>
        <w:jc w:val="center"/>
        <w:rPr>
          <w:b/>
          <w:sz w:val="26"/>
          <w:szCs w:val="26"/>
          <w:u w:val="single"/>
          <w:lang w:val="fr-BE"/>
        </w:rPr>
      </w:pPr>
    </w:p>
    <w:p w:rsidR="00543FCF" w:rsidRDefault="00543FCF" w:rsidP="00543FCF">
      <w:pPr>
        <w:jc w:val="center"/>
        <w:rPr>
          <w:b/>
          <w:sz w:val="26"/>
          <w:szCs w:val="26"/>
          <w:u w:val="single"/>
          <w:lang w:val="fr-BE"/>
        </w:rPr>
      </w:pPr>
    </w:p>
    <w:p w:rsidR="00543FCF" w:rsidRDefault="00543FCF" w:rsidP="00543FCF">
      <w:pPr>
        <w:jc w:val="center"/>
        <w:rPr>
          <w:b/>
          <w:sz w:val="26"/>
          <w:szCs w:val="26"/>
          <w:u w:val="single"/>
          <w:lang w:val="fr-BE"/>
        </w:rPr>
      </w:pPr>
    </w:p>
    <w:p w:rsidR="00543FCF" w:rsidRDefault="00543FCF" w:rsidP="00543FCF">
      <w:pPr>
        <w:jc w:val="center"/>
        <w:rPr>
          <w:b/>
          <w:sz w:val="26"/>
          <w:szCs w:val="26"/>
          <w:u w:val="single"/>
          <w:lang w:val="fr-BE"/>
        </w:rPr>
      </w:pPr>
    </w:p>
    <w:p w:rsidR="00543FCF" w:rsidRDefault="00543FCF" w:rsidP="00543FCF">
      <w:pPr>
        <w:jc w:val="center"/>
        <w:rPr>
          <w:b/>
          <w:sz w:val="26"/>
          <w:szCs w:val="26"/>
          <w:u w:val="single"/>
          <w:lang w:val="fr-BE"/>
        </w:rPr>
      </w:pPr>
    </w:p>
    <w:p w:rsidR="00543FCF" w:rsidRPr="00543FCF" w:rsidRDefault="00543FCF" w:rsidP="00543FCF">
      <w:pPr>
        <w:rPr>
          <w:b/>
          <w:u w:val="single"/>
          <w:lang w:val="fr-BE"/>
        </w:rPr>
      </w:pPr>
      <w:r w:rsidRPr="00543FCF">
        <w:rPr>
          <w:b/>
          <w:bCs/>
          <w:lang w:val="fr-BE"/>
        </w:rPr>
        <w:lastRenderedPageBreak/>
        <w:t>  </w:t>
      </w:r>
      <w:bookmarkStart w:id="1" w:name="Art.784"/>
      <w:r w:rsidRPr="00543FCF">
        <w:fldChar w:fldCharType="begin"/>
      </w:r>
      <w:r w:rsidRPr="00543FCF">
        <w:rPr>
          <w:lang w:val="fr-BE"/>
        </w:rPr>
        <w:instrText xml:space="preserve"> HYPERLINK "https://www.ejustice.just.fgov.be/cgi_loi/loi_a1.pl?language=fr&amp;nm=1804032152&amp;la=F&amp;dd=1804-03-21&amp;cn=1804032132&amp;table_name=loi&amp;&amp;caller=list&amp;F&amp;fromtab=loi&amp;tri=dd+AS+RANK&amp;rech=1&amp;numero=1&amp;sql=(text+contains+(%27%27))" \l "Art.783" </w:instrText>
      </w:r>
      <w:r w:rsidRPr="00543FCF">
        <w:fldChar w:fldCharType="separate"/>
      </w:r>
      <w:r w:rsidRPr="00543FCF">
        <w:rPr>
          <w:rStyle w:val="Lienhypertexte"/>
          <w:b/>
          <w:bCs/>
          <w:color w:val="auto"/>
          <w:lang w:val="fr-BE"/>
        </w:rPr>
        <w:t>Art.</w:t>
      </w:r>
      <w:r w:rsidRPr="00543FCF">
        <w:fldChar w:fldCharType="end"/>
      </w:r>
      <w:bookmarkEnd w:id="1"/>
      <w:r w:rsidRPr="00543FCF">
        <w:rPr>
          <w:b/>
          <w:bCs/>
          <w:lang w:val="fr-BE"/>
        </w:rPr>
        <w:t> </w:t>
      </w:r>
      <w:hyperlink r:id="rId5" w:anchor="Art.%20784/1." w:history="1">
        <w:r w:rsidRPr="00543FCF">
          <w:rPr>
            <w:rStyle w:val="Lienhypertexte"/>
            <w:b/>
            <w:bCs/>
            <w:color w:val="auto"/>
            <w:lang w:val="fr-BE"/>
          </w:rPr>
          <w:t>784</w:t>
        </w:r>
      </w:hyperlink>
      <w:r w:rsidRPr="00543FCF">
        <w:rPr>
          <w:b/>
          <w:bCs/>
          <w:lang w:val="fr-BE"/>
        </w:rPr>
        <w:t>.[</w:t>
      </w:r>
      <w:hyperlink r:id="rId6" w:anchor="t" w:tooltip="&lt;L 2017-07-06/24, art. 107,1°, 025; En vigueur : 03-08-2017&gt;" w:history="1">
        <w:r w:rsidRPr="00543FCF">
          <w:rPr>
            <w:rStyle w:val="Lienhypertexte"/>
            <w:b/>
            <w:bCs/>
            <w:color w:val="auto"/>
            <w:vertAlign w:val="superscript"/>
            <w:lang w:val="fr-BE"/>
          </w:rPr>
          <w:t>1</w:t>
        </w:r>
      </w:hyperlink>
      <w:r w:rsidRPr="00543FCF">
        <w:rPr>
          <w:b/>
          <w:bCs/>
          <w:lang w:val="fr-BE"/>
        </w:rPr>
        <w:t> </w:t>
      </w:r>
      <w:r w:rsidRPr="00543FCF">
        <w:rPr>
          <w:b/>
          <w:bCs/>
          <w:color w:val="000000"/>
          <w:lang w:val="fr-BE"/>
        </w:rPr>
        <w:br/>
        <w:t>La renonciation à une succession ne se présume pas : elle doit être faite par déclaration devant notaire, dans un acte authentique.</w:t>
      </w:r>
      <w:r w:rsidRPr="00543FCF">
        <w:rPr>
          <w:b/>
          <w:bCs/>
          <w:color w:val="000000"/>
          <w:lang w:val="fr-BE"/>
        </w:rPr>
        <w:br/>
        <w:t>   [</w:t>
      </w:r>
      <w:hyperlink r:id="rId7" w:anchor="t" w:tooltip="&lt;L 2017-07-06/24, art. 107,2°, 025; En vigueur : 01-03-2018&gt;" w:history="1">
        <w:r w:rsidRPr="00543FCF">
          <w:rPr>
            <w:rStyle w:val="Lienhypertexte"/>
            <w:b/>
            <w:bCs/>
            <w:color w:val="FF0000"/>
            <w:vertAlign w:val="superscript"/>
            <w:lang w:val="fr-BE"/>
          </w:rPr>
          <w:t>2</w:t>
        </w:r>
      </w:hyperlink>
      <w:r w:rsidRPr="00543FCF">
        <w:rPr>
          <w:b/>
          <w:bCs/>
          <w:color w:val="000000"/>
          <w:lang w:val="fr-BE"/>
        </w:rPr>
        <w:t> Dans les quinze jours qui suivent l'acte authentique, la renonciation est enregistrée, par les soins du notaire et aux frais du successible, dans le registre central successoral.]</w:t>
      </w:r>
      <w:hyperlink r:id="rId8" w:anchor="t" w:tooltip="&lt;L 2017-07-06/24, art. 107,2°, 025; En vigueur : 01-03-2018&gt;" w:history="1">
        <w:r w:rsidRPr="00543FCF">
          <w:rPr>
            <w:rStyle w:val="Lienhypertexte"/>
            <w:b/>
            <w:bCs/>
            <w:color w:val="FF0000"/>
            <w:vertAlign w:val="superscript"/>
            <w:lang w:val="fr-BE"/>
          </w:rPr>
          <w:t>2</w:t>
        </w:r>
      </w:hyperlink>
      <w:r w:rsidRPr="00543FCF">
        <w:rPr>
          <w:b/>
          <w:bCs/>
          <w:color w:val="000000"/>
          <w:lang w:val="fr-BE"/>
        </w:rPr>
        <w:br/>
        <w:t>   Lorsque la ou les personnes qui renoncent déclarent sur l'honneur dans l'acte qu'à leur connaissance l'actif net de la succession ne dépasse pas 5 000 euros, la déclaration de renonciation visée à l'alinéa 1er est reçue et enregistrée gratuitement et exemptée de paiement de droit d'écriture et de frais de publication. Tous les trois ans, à la date anniversaire de l'entrée en vigueur de la présente disposition, le montant de 5 000 euros est adapté de plein droit à l'indice des prix à la consommation du mois qui précède celui de l'adaptation. L'indice de départ est celui du mois qui précède celui au cours duquel la présente disposition entre en vigueur.]</w:t>
      </w:r>
      <w:hyperlink r:id="rId9" w:anchor="t" w:tooltip="&lt;L 2017-07-06/24, art. 107,1°, 025; En vigueur : 03-08-2017&gt;" w:history="1">
        <w:r w:rsidRPr="00543FCF">
          <w:rPr>
            <w:rStyle w:val="Lienhypertexte"/>
            <w:b/>
            <w:bCs/>
            <w:color w:val="FF0000"/>
            <w:vertAlign w:val="superscript"/>
            <w:lang w:val="fr-BE"/>
          </w:rPr>
          <w:t>1</w:t>
        </w:r>
      </w:hyperlink>
    </w:p>
    <w:bookmarkStart w:id="2" w:name="Art._784/1."/>
    <w:p w:rsidR="00543FCF" w:rsidRPr="00543FCF" w:rsidRDefault="00543FCF" w:rsidP="00543FCF">
      <w:pPr>
        <w:rPr>
          <w:lang w:val="fr-BE"/>
        </w:rPr>
      </w:pPr>
      <w:r w:rsidRPr="00543FCF">
        <w:fldChar w:fldCharType="begin"/>
      </w:r>
      <w:r w:rsidRPr="00543FCF">
        <w:rPr>
          <w:lang w:val="fr-BE"/>
        </w:rPr>
        <w:instrText xml:space="preserve"> HYPERLINK "https://www.ejustice.just.fgov.be/cgi_loi/loi_a1.pl?language=fr&amp;nm=1804032152&amp;la=F&amp;dd=1804-03-21&amp;cn=1804032132&amp;table_name=loi&amp;&amp;caller=list&amp;F&amp;fromtab=loi&amp;tri=dd+AS+RANK&amp;rech=1&amp;numero=1&amp;sql=(text+contains+(%27%27))" \l "Art.784" </w:instrText>
      </w:r>
      <w:r w:rsidRPr="00543FCF">
        <w:fldChar w:fldCharType="separate"/>
      </w:r>
      <w:r w:rsidRPr="00543FCF">
        <w:rPr>
          <w:rStyle w:val="Lienhypertexte"/>
          <w:b/>
          <w:bCs/>
          <w:color w:val="auto"/>
          <w:lang w:val="fr-BE"/>
        </w:rPr>
        <w:t>Art.</w:t>
      </w:r>
      <w:r w:rsidRPr="00543FCF">
        <w:fldChar w:fldCharType="end"/>
      </w:r>
      <w:bookmarkEnd w:id="2"/>
      <w:r w:rsidRPr="00543FCF">
        <w:rPr>
          <w:b/>
          <w:bCs/>
          <w:lang w:val="fr-BE"/>
        </w:rPr>
        <w:t> </w:t>
      </w:r>
      <w:hyperlink r:id="rId10" w:anchor="Art.785" w:history="1">
        <w:r w:rsidRPr="00543FCF">
          <w:rPr>
            <w:rStyle w:val="Lienhypertexte"/>
            <w:b/>
            <w:bCs/>
            <w:color w:val="auto"/>
            <w:lang w:val="fr-BE"/>
          </w:rPr>
          <w:t>784/1</w:t>
        </w:r>
      </w:hyperlink>
      <w:r w:rsidRPr="00543FCF">
        <w:rPr>
          <w:b/>
          <w:bCs/>
          <w:lang w:val="fr-BE"/>
        </w:rPr>
        <w:t>. [</w:t>
      </w:r>
      <w:hyperlink r:id="rId11" w:anchor="t" w:tooltip="&lt;Inséré par L 2020-07-31/03, art. 82, 032; En vigueur : 01-09-2020&gt;" w:history="1">
        <w:r w:rsidRPr="00543FCF">
          <w:rPr>
            <w:rStyle w:val="Lienhypertexte"/>
            <w:b/>
            <w:bCs/>
            <w:color w:val="auto"/>
            <w:vertAlign w:val="superscript"/>
            <w:lang w:val="fr-BE"/>
          </w:rPr>
          <w:t>1</w:t>
        </w:r>
      </w:hyperlink>
      <w:r w:rsidRPr="00543FCF">
        <w:rPr>
          <w:b/>
          <w:bCs/>
          <w:vertAlign w:val="superscript"/>
          <w:lang w:val="fr-BE"/>
        </w:rPr>
        <w:br/>
      </w:r>
      <w:r w:rsidRPr="00543FCF">
        <w:rPr>
          <w:b/>
          <w:bCs/>
          <w:lang w:val="fr-BE"/>
        </w:rPr>
        <w:t> Dans le cas où des mineurs ou des personnes qui ont été déclarées incapables de renoncer à une succession conformément à l'article 492/1, § 2, alinéa 3, 5°, sont appelés à une succession visée à l'article 784, alinéa 3, même si ce n'est qu'à un degré ou à un ordre subséquent, une autorisation conjointe de renoncer à cette succession peut être demandée au juge de paix, pour tout ou partie de ces personnes.</w:t>
      </w:r>
      <w:r w:rsidRPr="00543FCF">
        <w:rPr>
          <w:b/>
          <w:bCs/>
          <w:lang w:val="fr-BE"/>
        </w:rPr>
        <w:br/>
        <w:t>   La requête peut être introduite conjointement par leurs représentants légaux respectifs, conformément à l'article 1185 du Code judiciaire.]</w:t>
      </w:r>
      <w:hyperlink r:id="rId12" w:anchor="t" w:tooltip="&lt;Inséré par L 2020-07-31/03, art. 82, 032; En vigueur : 01-09-2020&gt;" w:history="1">
        <w:r w:rsidRPr="00AF5A9B">
          <w:rPr>
            <w:rStyle w:val="Lienhypertexte"/>
            <w:b/>
            <w:bCs/>
            <w:color w:val="auto"/>
            <w:vertAlign w:val="superscript"/>
            <w:lang w:val="fr-BE"/>
          </w:rPr>
          <w:t>1</w:t>
        </w:r>
      </w:hyperlink>
    </w:p>
    <w:p w:rsidR="00543FCF" w:rsidRPr="004546E0" w:rsidRDefault="00AF5A9B" w:rsidP="00543FCF">
      <w:pPr>
        <w:rPr>
          <w:b/>
          <w:bCs/>
          <w:color w:val="FF0000"/>
          <w:sz w:val="20"/>
          <w:vertAlign w:val="superscript"/>
          <w:lang w:val="fr-BE"/>
        </w:rPr>
      </w:pPr>
      <w:r w:rsidRPr="00AF5A9B">
        <w:rPr>
          <w:b/>
          <w:bCs/>
          <w:szCs w:val="27"/>
          <w:lang w:val="fr-BE"/>
        </w:rPr>
        <w:t>  </w:t>
      </w:r>
      <w:bookmarkStart w:id="3" w:name="Art.1185"/>
      <w:r w:rsidRPr="00AF5A9B">
        <w:rPr>
          <w:sz w:val="20"/>
        </w:rPr>
        <w:fldChar w:fldCharType="begin"/>
      </w:r>
      <w:r w:rsidRPr="00AF5A9B">
        <w:rPr>
          <w:sz w:val="20"/>
          <w:lang w:val="fr-BE"/>
        </w:rPr>
        <w:instrText xml:space="preserve"> HYPERLINK "http://www.ejustice.just.fgov.be/cgi_loi/loi_a1.pl?language=fr&amp;la=F&amp;table_name=loi&amp;cn=1967101004&amp;&amp;caller=list&amp;F&amp;fromtab=loi&amp;tri=dd+AS+RANK&amp;rech=1&amp;numero=1&amp;sql=(text+contains+(%27%27))" \l "Art.1184" </w:instrText>
      </w:r>
      <w:r w:rsidRPr="00AF5A9B">
        <w:rPr>
          <w:sz w:val="20"/>
        </w:rPr>
        <w:fldChar w:fldCharType="separate"/>
      </w:r>
      <w:r w:rsidRPr="00AF5A9B">
        <w:rPr>
          <w:rStyle w:val="Lienhypertexte"/>
          <w:b/>
          <w:bCs/>
          <w:color w:val="auto"/>
          <w:szCs w:val="27"/>
          <w:lang w:val="fr-BE"/>
        </w:rPr>
        <w:t>Art.</w:t>
      </w:r>
      <w:r w:rsidRPr="00AF5A9B">
        <w:rPr>
          <w:sz w:val="20"/>
        </w:rPr>
        <w:fldChar w:fldCharType="end"/>
      </w:r>
      <w:bookmarkEnd w:id="3"/>
      <w:r w:rsidRPr="00AF5A9B">
        <w:rPr>
          <w:b/>
          <w:bCs/>
          <w:szCs w:val="27"/>
          <w:lang w:val="fr-BE"/>
        </w:rPr>
        <w:t> </w:t>
      </w:r>
      <w:hyperlink r:id="rId13" w:anchor="LNK0103" w:history="1">
        <w:r w:rsidRPr="00AF5A9B">
          <w:rPr>
            <w:rStyle w:val="Lienhypertexte"/>
            <w:b/>
            <w:bCs/>
            <w:color w:val="auto"/>
            <w:szCs w:val="27"/>
            <w:lang w:val="fr-BE"/>
          </w:rPr>
          <w:t>1185</w:t>
        </w:r>
      </w:hyperlink>
      <w:r w:rsidRPr="00AF5A9B">
        <w:rPr>
          <w:b/>
          <w:bCs/>
          <w:szCs w:val="27"/>
          <w:lang w:val="fr-BE"/>
        </w:rPr>
        <w:t>.[</w:t>
      </w:r>
      <w:hyperlink r:id="rId14" w:anchor="t" w:tooltip="&lt;L 2020-07-31/03, art. 87, 181; En vigueur : 01-09-2020&gt;" w:history="1">
        <w:r w:rsidRPr="00AF5A9B">
          <w:rPr>
            <w:rStyle w:val="Lienhypertexte"/>
            <w:b/>
            <w:bCs/>
            <w:color w:val="auto"/>
            <w:sz w:val="20"/>
            <w:vertAlign w:val="superscript"/>
            <w:lang w:val="fr-BE"/>
          </w:rPr>
          <w:t>1</w:t>
        </w:r>
      </w:hyperlink>
      <w:r w:rsidRPr="00AF5A9B">
        <w:rPr>
          <w:b/>
          <w:bCs/>
          <w:szCs w:val="27"/>
          <w:lang w:val="fr-BE"/>
        </w:rPr>
        <w:t> </w:t>
      </w:r>
      <w:r>
        <w:rPr>
          <w:b/>
          <w:bCs/>
          <w:szCs w:val="27"/>
          <w:lang w:val="fr-BE"/>
        </w:rPr>
        <w:br/>
      </w:r>
      <w:r w:rsidRPr="00AF5A9B">
        <w:rPr>
          <w:b/>
          <w:bCs/>
          <w:color w:val="000000"/>
          <w:szCs w:val="27"/>
          <w:lang w:val="fr-BE"/>
        </w:rPr>
        <w:t>Les articles 1026 à 1034 sont applicables à la demande conjointe d'autorisation visée à l'article 784/1 du Code civil, sous réserve des dispositions suivantes :</w:t>
      </w:r>
      <w:r w:rsidRPr="00AF5A9B">
        <w:rPr>
          <w:b/>
          <w:bCs/>
          <w:color w:val="000000"/>
          <w:szCs w:val="27"/>
          <w:lang w:val="fr-BE"/>
        </w:rPr>
        <w:br/>
        <w:t>   1° la requête est signée par les requérants ou par leur avocat ou notaire ;</w:t>
      </w:r>
      <w:r w:rsidRPr="00AF5A9B">
        <w:rPr>
          <w:b/>
          <w:bCs/>
          <w:color w:val="000000"/>
          <w:szCs w:val="27"/>
          <w:lang w:val="fr-BE"/>
        </w:rPr>
        <w:br/>
        <w:t>   2° le juge de paix recueille toutes les informations utiles et peut entendre toute personne qu'il estime apte à le renseigner.]</w:t>
      </w:r>
      <w:hyperlink r:id="rId15" w:anchor="t" w:tooltip="&lt;L 2020-07-31/03, art. 87, 181; En vigueur : 01-09-2020&gt;" w:history="1">
        <w:r w:rsidRPr="00AF5A9B">
          <w:rPr>
            <w:rStyle w:val="Lienhypertexte"/>
            <w:b/>
            <w:bCs/>
            <w:color w:val="FF0000"/>
            <w:sz w:val="20"/>
            <w:vertAlign w:val="superscript"/>
            <w:lang w:val="fr-BE"/>
          </w:rPr>
          <w:t>1</w:t>
        </w:r>
      </w:hyperlink>
    </w:p>
    <w:p w:rsidR="00AF5A9B" w:rsidRPr="004546E0" w:rsidRDefault="00AF5A9B" w:rsidP="00543FCF">
      <w:pPr>
        <w:rPr>
          <w:b/>
          <w:bCs/>
          <w:color w:val="FF0000"/>
          <w:sz w:val="20"/>
          <w:vertAlign w:val="superscript"/>
          <w:lang w:val="fr-BE"/>
        </w:rPr>
      </w:pPr>
    </w:p>
    <w:p w:rsidR="00AF5A9B" w:rsidRDefault="00AF5A9B" w:rsidP="00AF5A9B">
      <w:pPr>
        <w:jc w:val="center"/>
        <w:rPr>
          <w:b/>
          <w:bCs/>
          <w:sz w:val="28"/>
          <w:u w:val="single"/>
          <w:lang w:val="fr-BE"/>
        </w:rPr>
      </w:pPr>
      <w:r w:rsidRPr="00AF5A9B">
        <w:rPr>
          <w:b/>
          <w:bCs/>
          <w:sz w:val="28"/>
          <w:u w:val="single"/>
          <w:lang w:val="fr-BE"/>
        </w:rPr>
        <w:t>Inventaire des pièces numérotées et enliassées jointes à la requ</w:t>
      </w:r>
      <w:r>
        <w:rPr>
          <w:b/>
          <w:bCs/>
          <w:sz w:val="28"/>
          <w:u w:val="single"/>
          <w:lang w:val="fr-BE"/>
        </w:rPr>
        <w:t>ête :</w:t>
      </w:r>
    </w:p>
    <w:p w:rsidR="00AF5A9B" w:rsidRPr="00AF5A9B" w:rsidRDefault="00AF5A9B" w:rsidP="00AF5A9B">
      <w:pPr>
        <w:pStyle w:val="Paragraphedeliste"/>
        <w:numPr>
          <w:ilvl w:val="0"/>
          <w:numId w:val="4"/>
        </w:numPr>
        <w:rPr>
          <w:sz w:val="28"/>
          <w:szCs w:val="26"/>
          <w:lang w:val="fr-BE"/>
        </w:rPr>
      </w:pPr>
      <w:r w:rsidRPr="00AF5A9B">
        <w:rPr>
          <w:sz w:val="28"/>
          <w:szCs w:val="26"/>
          <w:lang w:val="fr-BE"/>
        </w:rPr>
        <w:t>Extrait d’acte de décès</w:t>
      </w:r>
    </w:p>
    <w:p w:rsidR="00AF5A9B" w:rsidRPr="00AF5A9B" w:rsidRDefault="00AF5A9B" w:rsidP="00AF5A9B">
      <w:pPr>
        <w:pStyle w:val="Paragraphedeliste"/>
        <w:numPr>
          <w:ilvl w:val="0"/>
          <w:numId w:val="4"/>
        </w:numPr>
        <w:rPr>
          <w:sz w:val="28"/>
          <w:szCs w:val="26"/>
          <w:lang w:val="fr-BE"/>
        </w:rPr>
      </w:pPr>
      <w:r w:rsidRPr="00AF5A9B">
        <w:rPr>
          <w:sz w:val="28"/>
          <w:szCs w:val="26"/>
          <w:lang w:val="fr-BE"/>
        </w:rPr>
        <w:t>………………………………………………………………………………………………………………………</w:t>
      </w:r>
    </w:p>
    <w:p w:rsidR="00AF5A9B" w:rsidRPr="00AF5A9B" w:rsidRDefault="00AF5A9B" w:rsidP="00AF5A9B">
      <w:pPr>
        <w:pStyle w:val="Paragraphedeliste"/>
        <w:numPr>
          <w:ilvl w:val="0"/>
          <w:numId w:val="4"/>
        </w:numPr>
        <w:rPr>
          <w:sz w:val="28"/>
          <w:szCs w:val="26"/>
          <w:lang w:val="fr-BE"/>
        </w:rPr>
      </w:pPr>
      <w:r w:rsidRPr="00AF5A9B">
        <w:rPr>
          <w:sz w:val="28"/>
          <w:szCs w:val="26"/>
          <w:lang w:val="fr-BE"/>
        </w:rPr>
        <w:t>………………………………………………………………………………………………………………………</w:t>
      </w:r>
    </w:p>
    <w:p w:rsidR="00AF5A9B" w:rsidRDefault="00AF5A9B" w:rsidP="00AF5A9B">
      <w:pPr>
        <w:pStyle w:val="Paragraphedeliste"/>
        <w:numPr>
          <w:ilvl w:val="0"/>
          <w:numId w:val="4"/>
        </w:numPr>
        <w:rPr>
          <w:sz w:val="28"/>
          <w:szCs w:val="26"/>
          <w:lang w:val="fr-BE"/>
        </w:rPr>
      </w:pPr>
      <w:r w:rsidRPr="00AF5A9B">
        <w:rPr>
          <w:sz w:val="28"/>
          <w:szCs w:val="26"/>
          <w:lang w:val="fr-BE"/>
        </w:rPr>
        <w:t>………………………………………………………………………………………………………………………</w:t>
      </w:r>
    </w:p>
    <w:p w:rsidR="00AF5A9B" w:rsidRDefault="00AF5A9B" w:rsidP="00AF5A9B">
      <w:pPr>
        <w:rPr>
          <w:sz w:val="28"/>
          <w:szCs w:val="26"/>
          <w:lang w:val="fr-BE"/>
        </w:rPr>
      </w:pPr>
    </w:p>
    <w:p w:rsidR="00AF5A9B" w:rsidRDefault="00AF5A9B" w:rsidP="00AF5A9B">
      <w:pPr>
        <w:rPr>
          <w:sz w:val="28"/>
          <w:szCs w:val="26"/>
          <w:lang w:val="fr-BE"/>
        </w:rPr>
      </w:pPr>
    </w:p>
    <w:p w:rsidR="00AF5A9B" w:rsidRPr="00AF5A9B" w:rsidRDefault="00AF5A9B" w:rsidP="00AF5A9B">
      <w:pPr>
        <w:jc w:val="center"/>
        <w:rPr>
          <w:sz w:val="28"/>
          <w:szCs w:val="26"/>
          <w:lang w:val="fr-BE"/>
        </w:rPr>
      </w:pPr>
      <w:r>
        <w:rPr>
          <w:sz w:val="28"/>
          <w:szCs w:val="26"/>
          <w:lang w:val="fr-BE"/>
        </w:rPr>
        <w:t>Signature(s)</w:t>
      </w:r>
    </w:p>
    <w:sectPr w:rsidR="00AF5A9B" w:rsidRPr="00AF5A9B" w:rsidSect="006C3AE8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B5903"/>
    <w:multiLevelType w:val="hybridMultilevel"/>
    <w:tmpl w:val="4004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65553"/>
    <w:multiLevelType w:val="hybridMultilevel"/>
    <w:tmpl w:val="5D2A896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 w15:restartNumberingAfterBreak="0">
    <w:nsid w:val="2A3144BD"/>
    <w:multiLevelType w:val="hybridMultilevel"/>
    <w:tmpl w:val="B27CD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940FF"/>
    <w:multiLevelType w:val="hybridMultilevel"/>
    <w:tmpl w:val="F2C64B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E8"/>
    <w:rsid w:val="00050315"/>
    <w:rsid w:val="00254FD1"/>
    <w:rsid w:val="003B35D6"/>
    <w:rsid w:val="004546E0"/>
    <w:rsid w:val="00543FCF"/>
    <w:rsid w:val="006C3AE8"/>
    <w:rsid w:val="008C0984"/>
    <w:rsid w:val="00AF5A9B"/>
    <w:rsid w:val="00E70DB3"/>
    <w:rsid w:val="00EC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2D0D4-A39C-4E16-87CF-07FA385F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C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6A2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43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ustice.just.fgov.be/cgi_loi/loi_a1.pl?language=fr&amp;nm=1804032152&amp;la=F&amp;dd=1804-03-21&amp;cn=1804032132&amp;table_name=loi&amp;&amp;caller=list&amp;F&amp;fromtab=loi&amp;tri=dd+AS+RANK&amp;rech=1&amp;numero=1&amp;sql=(text+contains+(%27%27))" TargetMode="External"/><Relationship Id="rId13" Type="http://schemas.openxmlformats.org/officeDocument/2006/relationships/hyperlink" Target="http://www.ejustice.just.fgov.be/cgi_loi/loi_a1.pl?language=fr&amp;la=F&amp;table_name=loi&amp;cn=1967101004&amp;&amp;caller=list&amp;F&amp;fromtab=loi&amp;tri=dd+AS+RANK&amp;rech=1&amp;numero=1&amp;sql=(text+contains+(%27%27)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justice.just.fgov.be/cgi_loi/loi_a1.pl?language=fr&amp;nm=1804032152&amp;la=F&amp;dd=1804-03-21&amp;cn=1804032132&amp;table_name=loi&amp;&amp;caller=list&amp;F&amp;fromtab=loi&amp;tri=dd+AS+RANK&amp;rech=1&amp;numero=1&amp;sql=(text+contains+(%27%27))" TargetMode="External"/><Relationship Id="rId12" Type="http://schemas.openxmlformats.org/officeDocument/2006/relationships/hyperlink" Target="https://www.ejustice.just.fgov.be/cgi_loi/loi_a1.pl?language=fr&amp;nm=1804032152&amp;la=F&amp;dd=1804-03-21&amp;cn=1804032132&amp;table_name=loi&amp;&amp;caller=list&amp;F&amp;fromtab=loi&amp;tri=dd+AS+RANK&amp;rech=1&amp;numero=1&amp;sql=(text+contains+(%27%27)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justice.just.fgov.be/cgi_loi/loi_a1.pl?language=fr&amp;nm=1804032152&amp;la=F&amp;dd=1804-03-21&amp;cn=1804032132&amp;table_name=loi&amp;&amp;caller=list&amp;F&amp;fromtab=loi&amp;tri=dd+AS+RANK&amp;rech=1&amp;numero=1&amp;sql=(text+contains+(%27%27))" TargetMode="External"/><Relationship Id="rId11" Type="http://schemas.openxmlformats.org/officeDocument/2006/relationships/hyperlink" Target="https://www.ejustice.just.fgov.be/cgi_loi/loi_a1.pl?language=fr&amp;nm=1804032152&amp;la=F&amp;dd=1804-03-21&amp;cn=1804032132&amp;table_name=loi&amp;&amp;caller=list&amp;F&amp;fromtab=loi&amp;tri=dd+AS+RANK&amp;rech=1&amp;numero=1&amp;sql=(text+contains+(%27%27))" TargetMode="External"/><Relationship Id="rId5" Type="http://schemas.openxmlformats.org/officeDocument/2006/relationships/hyperlink" Target="https://www.ejustice.just.fgov.be/cgi_loi/loi_a1.pl?language=fr&amp;nm=1804032152&amp;la=F&amp;dd=1804-03-21&amp;cn=1804032132&amp;table_name=loi&amp;&amp;caller=list&amp;F&amp;fromtab=loi&amp;tri=dd+AS+RANK&amp;rech=1&amp;numero=1&amp;sql=(text+contains+(%27%27))" TargetMode="External"/><Relationship Id="rId15" Type="http://schemas.openxmlformats.org/officeDocument/2006/relationships/hyperlink" Target="http://www.ejustice.just.fgov.be/cgi_loi/loi_a1.pl?language=fr&amp;la=F&amp;table_name=loi&amp;cn=1967101004&amp;&amp;caller=list&amp;F&amp;fromtab=loi&amp;tri=dd+AS+RANK&amp;rech=1&amp;numero=1&amp;sql=(text+contains+(%27%27))" TargetMode="External"/><Relationship Id="rId10" Type="http://schemas.openxmlformats.org/officeDocument/2006/relationships/hyperlink" Target="https://www.ejustice.just.fgov.be/cgi_loi/loi_a1.pl?language=fr&amp;nm=1804032152&amp;la=F&amp;dd=1804-03-21&amp;cn=1804032132&amp;table_name=loi&amp;&amp;caller=list&amp;F&amp;fromtab=loi&amp;tri=dd+AS+RANK&amp;rech=1&amp;numero=1&amp;sql=(text+contains+(%27%27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justice.just.fgov.be/cgi_loi/loi_a1.pl?language=fr&amp;nm=1804032152&amp;la=F&amp;dd=1804-03-21&amp;cn=1804032132&amp;table_name=loi&amp;&amp;caller=list&amp;F&amp;fromtab=loi&amp;tri=dd+AS+RANK&amp;rech=1&amp;numero=1&amp;sql=(text+contains+(%27%27))" TargetMode="External"/><Relationship Id="rId14" Type="http://schemas.openxmlformats.org/officeDocument/2006/relationships/hyperlink" Target="http://www.ejustice.just.fgov.be/cgi_loi/loi_a1.pl?language=fr&amp;la=F&amp;table_name=loi&amp;cn=1967101004&amp;&amp;caller=list&amp;F&amp;fromtab=loi&amp;tri=dd+AS+RANK&amp;rech=1&amp;numero=1&amp;sql=(text+contains+(%27%27)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6D40508E.dotm</Template>
  <TotalTime>0</TotalTime>
  <Pages>8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Vertessen Violette</dc:creator>
  <cp:keywords/>
  <dc:description/>
  <cp:lastModifiedBy>Vertessen Violette</cp:lastModifiedBy>
  <cp:revision>2</cp:revision>
  <dcterms:created xsi:type="dcterms:W3CDTF">2021-07-14T10:14:00Z</dcterms:created>
  <dcterms:modified xsi:type="dcterms:W3CDTF">2021-07-15T07:51:00Z</dcterms:modified>
</cp:coreProperties>
</file>