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color w:val="FF3333"/>
          <w:sz w:val="32"/>
          <w:szCs w:val="32"/>
          <w:lang w:val="fr-BE" w:eastAsia="en-GB"/>
        </w:rPr>
        <w:t>REQUETE A DEPOSER EN DOUBLE EXEMPLAIRE</w:t>
      </w:r>
    </w:p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FA5EBB" w:rsidRPr="00FA5EBB" w:rsidTr="00FA5EBB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5EBB" w:rsidRPr="00FA5EBB" w:rsidRDefault="00FA5EBB" w:rsidP="00FA5E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Partie</w:t>
            </w:r>
            <w:proofErr w:type="spellEnd"/>
            <w:r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destinée</w:t>
            </w:r>
            <w:proofErr w:type="spellEnd"/>
            <w:r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au </w:t>
            </w:r>
            <w:proofErr w:type="spellStart"/>
            <w:r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greffe</w:t>
            </w:r>
            <w:proofErr w:type="spellEnd"/>
          </w:p>
        </w:tc>
      </w:tr>
    </w:tbl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Déposé au greffe de la Justice de paix du canton de ................................ le..............................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Calibri" w:eastAsia="Times New Roman" w:hAnsi="Calibri" w:cs="Calibri"/>
          <w:color w:val="000000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Le greffier,</w:t>
      </w:r>
    </w:p>
    <w:p w:rsid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Rôle des requête n° : ..................................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FA5EBB" w:rsidRPr="00C755AD" w:rsidTr="00FA5EBB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5EBB" w:rsidRPr="00FA5EBB" w:rsidRDefault="00FA5EBB" w:rsidP="00FA5E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FA5EBB">
              <w:rPr>
                <w:rFonts w:ascii="Calibri" w:eastAsia="Times New Roman" w:hAnsi="Calibri" w:cs="Calibri"/>
                <w:b/>
                <w:bCs/>
                <w:color w:val="FF3333"/>
                <w:sz w:val="24"/>
                <w:szCs w:val="24"/>
                <w:shd w:val="clear" w:color="auto" w:fill="FFFF00"/>
                <w:lang w:val="fr-BE" w:eastAsia="en-GB"/>
              </w:rPr>
              <w:t>Partie à compléter par le demandeur</w:t>
            </w:r>
          </w:p>
        </w:tc>
      </w:tr>
    </w:tbl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BE" w:eastAsia="en-GB"/>
        </w:rPr>
        <w:t>REQUÊTE</w:t>
      </w:r>
    </w:p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DEMANDE D'ALIENATION DE BIEN(S) MEUBLE(S) DE LA PERSONNE PROT</w:t>
      </w:r>
      <w:bookmarkStart w:id="0" w:name="_GoBack"/>
      <w:bookmarkEnd w:id="0"/>
      <w:r w:rsidRPr="00FA5EBB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EGEE</w:t>
      </w:r>
    </w:p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A Madame/ Monsieur le Juge de Paix du canton de.........................................</w:t>
      </w:r>
    </w:p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Vous expose respectueusement :</w:t>
      </w:r>
    </w:p>
    <w:p w:rsidR="00FA5EBB" w:rsidRPr="00FA5EBB" w:rsidRDefault="00FA5EBB" w:rsidP="00FA5E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color w:val="000000"/>
          <w:lang w:val="fr-BE" w:eastAsia="en-GB"/>
        </w:rPr>
        <w:t>dans le dossier général d'administration numéro :............</w:t>
      </w:r>
    </w:p>
    <w:p w:rsidR="00FA5EBB" w:rsidRDefault="00FA5EBB" w:rsidP="00FA5EB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fr-BE" w:eastAsia="en-GB"/>
        </w:rPr>
      </w:pPr>
    </w:p>
    <w:p w:rsidR="00FA5EBB" w:rsidRPr="00FA5EBB" w:rsidRDefault="00FA5EBB" w:rsidP="00FA5EB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  <w:t>Administrateur(s) de la personne/ des biens :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FA5EBB" w:rsidRPr="00C755AD" w:rsidTr="0053069B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1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</w:p>
          <w:p w:rsidR="00FA5EBB" w:rsidRPr="00E61FCF" w:rsidRDefault="00FA5EBB" w:rsidP="005306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2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</w:p>
          <w:p w:rsidR="00FA5EBB" w:rsidRPr="00E61FCF" w:rsidRDefault="00FA5EBB" w:rsidP="00CC4D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</w:p>
        </w:tc>
      </w:tr>
    </w:tbl>
    <w:p w:rsidR="002B7AAA" w:rsidRPr="00C755AD" w:rsidRDefault="002B7AAA" w:rsidP="002B7AAA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FR" w:eastAsia="en-GB"/>
        </w:rPr>
      </w:pPr>
    </w:p>
    <w:p w:rsidR="002B7AAA" w:rsidRPr="00C755AD" w:rsidRDefault="002B7AAA" w:rsidP="002B7AAA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FR" w:eastAsia="en-GB"/>
        </w:rPr>
      </w:pPr>
    </w:p>
    <w:p w:rsidR="002B7AAA" w:rsidRPr="00E61FCF" w:rsidRDefault="002B7AAA" w:rsidP="002B7AAA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lastRenderedPageBreak/>
        <w:t>Personne</w:t>
      </w:r>
      <w:proofErr w:type="spellEnd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protégée :</w:t>
      </w:r>
    </w:p>
    <w:p w:rsidR="002B7AAA" w:rsidRPr="00E61FCF" w:rsidRDefault="002B7AAA" w:rsidP="002B7AA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2B7AAA" w:rsidRPr="00325531" w:rsidTr="00C30F62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AAA" w:rsidRPr="00E61FCF" w:rsidRDefault="002B7AAA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Nom : ................................................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2B7AAA" w:rsidRPr="00E61FCF" w:rsidRDefault="002B7AAA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2B7AAA" w:rsidRDefault="002B7AAA" w:rsidP="00C30F62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Date de naissance : 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2B7AAA" w:rsidRPr="00325531" w:rsidRDefault="002B7AAA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Domicile : ...............................................................................................................................................</w:t>
            </w:r>
          </w:p>
          <w:p w:rsidR="002B7AAA" w:rsidRPr="00325531" w:rsidRDefault="002B7AAA" w:rsidP="00C30F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Résidence : .............................................................................................................................................</w:t>
            </w:r>
          </w:p>
        </w:tc>
      </w:tr>
    </w:tbl>
    <w:p w:rsidR="002B7AAA" w:rsidRDefault="002B7AAA" w:rsidP="00FA5EB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u w:val="single"/>
          <w:lang w:val="fr-BE" w:eastAsia="en-GB"/>
        </w:rPr>
      </w:pP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u w:val="single"/>
          <w:lang w:val="fr-BE" w:eastAsia="en-GB"/>
        </w:rPr>
        <w:t>Description du / des bien(s) :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FA5EBB">
        <w:rPr>
          <w:rFonts w:ascii="Calibri" w:eastAsia="Times New Roman" w:hAnsi="Calibri" w:cs="Calibri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val="fr-BE" w:eastAsia="en-GB"/>
        </w:rPr>
        <w:t>...............................................................................................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FA5EBB">
        <w:rPr>
          <w:rFonts w:ascii="Calibri" w:eastAsia="Times New Roman" w:hAnsi="Calibri" w:cs="Calibri"/>
          <w:b/>
          <w:bCs/>
          <w:u w:val="single"/>
          <w:lang w:val="fr-BE" w:eastAsia="en-GB"/>
        </w:rPr>
        <w:t>Motif(s) de la demande :</w:t>
      </w: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A5EBB">
        <w:rPr>
          <w:rFonts w:ascii="Calibri" w:eastAsia="Times New Roman" w:hAnsi="Calibri" w:cs="Calibri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.......................</w:t>
      </w:r>
    </w:p>
    <w:p w:rsidR="002B7AAA" w:rsidRDefault="002B7AAA" w:rsidP="00FA5EBB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FA5EBB" w:rsidRPr="00FA5EBB" w:rsidRDefault="00FA5EBB" w:rsidP="00FA5E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A5E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Date : Signature de </w:t>
      </w:r>
      <w:proofErr w:type="spellStart"/>
      <w:r w:rsidRPr="00FA5E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l'administrateur</w:t>
      </w:r>
      <w:proofErr w:type="spellEnd"/>
      <w:r w:rsidRPr="00FA5EB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 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FA5EBB" w:rsidRPr="00C755AD" w:rsidTr="00FA5EBB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5EBB" w:rsidRPr="00FA5EBB" w:rsidRDefault="007514E0" w:rsidP="00FA5E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fr-BE" w:eastAsia="en-GB"/>
              </w:rPr>
              <w:lastRenderedPageBreak/>
              <w:t>Document</w:t>
            </w:r>
            <w:r w:rsidR="00FA5EBB" w:rsidRPr="00FA5EBB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fr-BE" w:eastAsia="en-GB"/>
              </w:rPr>
              <w:t xml:space="preserve"> à annexer :</w:t>
            </w:r>
          </w:p>
          <w:p w:rsidR="00FA5EBB" w:rsidRPr="00FA5EBB" w:rsidRDefault="007514E0" w:rsidP="007514E0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lang w:val="fr-BE" w:eastAsia="en-GB"/>
              </w:rPr>
            </w:pPr>
            <w:r w:rsidRPr="007514E0">
              <w:rPr>
                <w:rFonts w:eastAsia="Times New Roman" w:cstheme="minorHAnsi"/>
                <w:lang w:val="fr-BE" w:eastAsia="en-GB"/>
              </w:rPr>
              <w:t>Rapport d’expertise</w:t>
            </w:r>
          </w:p>
        </w:tc>
      </w:tr>
    </w:tbl>
    <w:p w:rsidR="00B663AE" w:rsidRPr="00FA5EBB" w:rsidRDefault="00B663AE" w:rsidP="00FA5EBB">
      <w:pPr>
        <w:rPr>
          <w:lang w:val="fr-BE"/>
        </w:rPr>
      </w:pPr>
    </w:p>
    <w:sectPr w:rsidR="00B663AE" w:rsidRPr="00FA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BB"/>
    <w:rsid w:val="000F59A4"/>
    <w:rsid w:val="002B7AAA"/>
    <w:rsid w:val="007514E0"/>
    <w:rsid w:val="00B663AE"/>
    <w:rsid w:val="00C755AD"/>
    <w:rsid w:val="00CC4D9D"/>
    <w:rsid w:val="00F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CEBB-0790-4BD3-9419-6D84AA62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EB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AEEF93E0.dotm</Template>
  <TotalTime>0</TotalTime>
  <Pages>3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Praile Roxanne</dc:creator>
  <cp:keywords/>
  <dc:description/>
  <cp:lastModifiedBy>Nicaise Marc</cp:lastModifiedBy>
  <cp:revision>4</cp:revision>
  <dcterms:created xsi:type="dcterms:W3CDTF">2019-12-23T07:48:00Z</dcterms:created>
  <dcterms:modified xsi:type="dcterms:W3CDTF">2020-03-27T13:46:00Z</dcterms:modified>
</cp:coreProperties>
</file>