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2E826251" w14:textId="77777777" w:rsidTr="003E1949">
        <w:trPr>
          <w:trHeight w:val="700"/>
        </w:trPr>
        <w:tc>
          <w:tcPr>
            <w:tcW w:w="15441" w:type="dxa"/>
            <w:gridSpan w:val="7"/>
          </w:tcPr>
          <w:p w14:paraId="4347A499" w14:textId="3D86D945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047F16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08/06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047F16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746B6C" w:rsidRPr="004012D6" w14:paraId="0A8F1E9E" w14:textId="77777777" w:rsidTr="003E1949">
        <w:trPr>
          <w:trHeight w:val="480"/>
        </w:trPr>
        <w:tc>
          <w:tcPr>
            <w:tcW w:w="15441" w:type="dxa"/>
            <w:gridSpan w:val="7"/>
          </w:tcPr>
          <w:p w14:paraId="5B028402" w14:textId="6FE446EC" w:rsidR="00746B6C" w:rsidRPr="00AD488A" w:rsidRDefault="00E90BE9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13716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047F1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C</w:t>
            </w:r>
            <w:r w:rsidR="00800DE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AES</w:t>
            </w:r>
            <w:r w:rsidR="00047F1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(10)</w:t>
            </w:r>
          </w:p>
        </w:tc>
      </w:tr>
      <w:tr w:rsidR="00746B6C" w:rsidRPr="004012D6" w14:paraId="3F764AB3" w14:textId="77777777" w:rsidTr="003E1949">
        <w:trPr>
          <w:trHeight w:val="520"/>
        </w:trPr>
        <w:tc>
          <w:tcPr>
            <w:tcW w:w="553" w:type="dxa"/>
          </w:tcPr>
          <w:p w14:paraId="2F96375E" w14:textId="69636B05" w:rsidR="00746B6C" w:rsidRPr="00AD488A" w:rsidRDefault="00BC3E7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30D6CBD2" w14:textId="1DEAF0FA" w:rsidR="00746B6C" w:rsidRPr="00AD488A" w:rsidRDefault="001B22A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2025/087</w:t>
            </w:r>
          </w:p>
        </w:tc>
        <w:tc>
          <w:tcPr>
            <w:tcW w:w="2127" w:type="dxa"/>
          </w:tcPr>
          <w:p w14:paraId="3B55F362" w14:textId="15CE9C98" w:rsidR="001B22A7" w:rsidRPr="00AD488A" w:rsidRDefault="001B22A7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6B66C400" w14:textId="5F31D53E" w:rsidR="001B22A7" w:rsidRPr="001B22A7" w:rsidRDefault="001B22A7" w:rsidP="00F9354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607A2630" w14:textId="77777777" w:rsidR="00746B6C" w:rsidRPr="00AD488A" w:rsidRDefault="00746B6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4917F8BF" w14:textId="0C98DBB8" w:rsidR="001B22A7" w:rsidRPr="00AD488A" w:rsidRDefault="001B22A7" w:rsidP="001B22A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7AE9426" w14:textId="242DD032" w:rsidR="001B22A7" w:rsidRPr="00AD488A" w:rsidRDefault="001B22A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B22A7" w:rsidRPr="004012D6" w14:paraId="58B4D602" w14:textId="77777777" w:rsidTr="003E1949">
        <w:trPr>
          <w:trHeight w:val="520"/>
        </w:trPr>
        <w:tc>
          <w:tcPr>
            <w:tcW w:w="553" w:type="dxa"/>
          </w:tcPr>
          <w:p w14:paraId="17917D97" w14:textId="260D7CC7" w:rsidR="001B22A7" w:rsidRPr="00AD488A" w:rsidRDefault="00BC3E7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</w:tcPr>
          <w:p w14:paraId="438BBD8E" w14:textId="7318AD8D" w:rsidR="001B22A7" w:rsidRPr="00AD488A" w:rsidRDefault="00C41BDA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2026/014</w:t>
            </w:r>
          </w:p>
        </w:tc>
        <w:tc>
          <w:tcPr>
            <w:tcW w:w="2127" w:type="dxa"/>
          </w:tcPr>
          <w:p w14:paraId="62F3D729" w14:textId="1E7C6704" w:rsidR="00C41BDA" w:rsidRPr="00AD488A" w:rsidRDefault="00C41BDA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3F923349" w14:textId="61769D46" w:rsidR="001B22A7" w:rsidRPr="00AD488A" w:rsidRDefault="001B22A7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66C646DE" w14:textId="77777777" w:rsidR="001B22A7" w:rsidRPr="00AD488A" w:rsidRDefault="001B22A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5F999A33" w14:textId="48182600" w:rsidR="001B22A7" w:rsidRPr="00AD488A" w:rsidRDefault="001B22A7" w:rsidP="00C41BD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2BD716B" w14:textId="325A2A5E" w:rsidR="001B22A7" w:rsidRPr="00AD488A" w:rsidRDefault="001B22A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B2E9D" w:rsidRPr="004012D6" w14:paraId="659286BC" w14:textId="77777777" w:rsidTr="003E1949">
        <w:trPr>
          <w:trHeight w:val="520"/>
        </w:trPr>
        <w:tc>
          <w:tcPr>
            <w:tcW w:w="553" w:type="dxa"/>
          </w:tcPr>
          <w:p w14:paraId="6D9B454E" w14:textId="6E78AF96" w:rsidR="00FB2E9D" w:rsidRPr="00AD488A" w:rsidRDefault="00BC3E7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</w:tcPr>
          <w:p w14:paraId="78BEB253" w14:textId="183684F7" w:rsidR="00FB2E9D" w:rsidRDefault="00FB2E9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2026/032</w:t>
            </w:r>
          </w:p>
        </w:tc>
        <w:tc>
          <w:tcPr>
            <w:tcW w:w="2127" w:type="dxa"/>
          </w:tcPr>
          <w:p w14:paraId="46CC170F" w14:textId="57843732" w:rsidR="00FB2E9D" w:rsidRPr="00C41BDA" w:rsidRDefault="00FB2E9D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1E9D6C80" w14:textId="09CB4E37" w:rsidR="00FB2E9D" w:rsidRDefault="00FB2E9D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18581A02" w14:textId="77777777" w:rsidR="00FB2E9D" w:rsidRPr="00AD488A" w:rsidRDefault="00FB2E9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6EA785A" w14:textId="77777777" w:rsidR="00FB2E9D" w:rsidRDefault="00FB2E9D" w:rsidP="00C41BD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C17BBF5" w14:textId="2588BD1A" w:rsidR="00FB2E9D" w:rsidRDefault="00FB2E9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871B9" w:rsidRPr="004012D6" w14:paraId="2ACF9A4C" w14:textId="77777777" w:rsidTr="003E1949">
        <w:trPr>
          <w:trHeight w:val="520"/>
        </w:trPr>
        <w:tc>
          <w:tcPr>
            <w:tcW w:w="553" w:type="dxa"/>
          </w:tcPr>
          <w:p w14:paraId="487E2FEB" w14:textId="26F510C5" w:rsidR="001871B9" w:rsidRPr="00AD488A" w:rsidRDefault="00BC3E7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</w:tcPr>
          <w:p w14:paraId="2C0137FE" w14:textId="71857E5B" w:rsidR="001871B9" w:rsidRDefault="001871B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04682">
              <w:t>2026/056</w:t>
            </w:r>
          </w:p>
        </w:tc>
        <w:tc>
          <w:tcPr>
            <w:tcW w:w="2127" w:type="dxa"/>
          </w:tcPr>
          <w:p w14:paraId="45CDDB26" w14:textId="79550CE2" w:rsidR="001871B9" w:rsidRDefault="001871B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055D0C69" w14:textId="550D4676" w:rsidR="001871B9" w:rsidRDefault="001871B9" w:rsidP="001871B9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5DB1D62F" w14:textId="77777777" w:rsidR="001871B9" w:rsidRPr="00AD488A" w:rsidRDefault="001871B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0A72B234" w14:textId="77777777" w:rsidR="001871B9" w:rsidRDefault="001871B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D2B224B" w14:textId="0646613E" w:rsidR="001871B9" w:rsidRDefault="001871B9" w:rsidP="001871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76217" w:rsidRPr="004012D6" w14:paraId="61CAEBF6" w14:textId="77777777" w:rsidTr="003E1949">
        <w:trPr>
          <w:trHeight w:val="480"/>
        </w:trPr>
        <w:tc>
          <w:tcPr>
            <w:tcW w:w="15441" w:type="dxa"/>
            <w:gridSpan w:val="7"/>
          </w:tcPr>
          <w:p w14:paraId="2A643827" w14:textId="7382C44E" w:rsidR="00E76217" w:rsidRPr="00AD488A" w:rsidRDefault="00E76217" w:rsidP="00E7621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13716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800DE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VAN STRYDONCK </w:t>
            </w:r>
            <w:r w:rsidR="00047F1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(4)</w:t>
            </w:r>
          </w:p>
        </w:tc>
      </w:tr>
      <w:tr w:rsidR="005C11D7" w:rsidRPr="004012D6" w14:paraId="58465958" w14:textId="77777777" w:rsidTr="00081DE8">
        <w:trPr>
          <w:trHeight w:val="520"/>
        </w:trPr>
        <w:tc>
          <w:tcPr>
            <w:tcW w:w="553" w:type="dxa"/>
          </w:tcPr>
          <w:p w14:paraId="4BE8FC21" w14:textId="22911209" w:rsidR="005C11D7" w:rsidRPr="00AD488A" w:rsidRDefault="00BC3E79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41D4F96" w14:textId="7D9F8894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rPr>
                <w:rFonts w:cstheme="minorHAnsi"/>
                <w:noProof/>
              </w:rPr>
              <w:t>2025/198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382FFEA" w14:textId="4187E39A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3A0865B" w14:textId="4084CBB6" w:rsidR="005C11D7" w:rsidRDefault="005C11D7" w:rsidP="005C11D7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4F1C71" w14:textId="77777777" w:rsidR="005C11D7" w:rsidRPr="00AD488A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602C42F" w14:textId="469AED0C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2D3490" w14:textId="4F59E45F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C11D7" w:rsidRPr="004012D6" w14:paraId="5DDB5A9D" w14:textId="77777777" w:rsidTr="009C4453">
        <w:trPr>
          <w:trHeight w:val="520"/>
        </w:trPr>
        <w:tc>
          <w:tcPr>
            <w:tcW w:w="553" w:type="dxa"/>
          </w:tcPr>
          <w:p w14:paraId="5773ECD0" w14:textId="326DAD26" w:rsidR="005C11D7" w:rsidRPr="00AD488A" w:rsidRDefault="00BC3E79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</w:tcPr>
          <w:p w14:paraId="1550C2AE" w14:textId="78C36439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rPr>
                <w:rFonts w:cstheme="minorHAnsi"/>
                <w:noProof/>
              </w:rPr>
              <w:t>2026/006</w:t>
            </w:r>
          </w:p>
        </w:tc>
        <w:tc>
          <w:tcPr>
            <w:tcW w:w="2127" w:type="dxa"/>
          </w:tcPr>
          <w:p w14:paraId="5649475B" w14:textId="370A10BF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54434619" w14:textId="506E6AF5" w:rsidR="005C11D7" w:rsidRDefault="005C11D7" w:rsidP="00F9354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</w:pPr>
          </w:p>
        </w:tc>
        <w:tc>
          <w:tcPr>
            <w:tcW w:w="1843" w:type="dxa"/>
          </w:tcPr>
          <w:p w14:paraId="33E51755" w14:textId="77777777" w:rsidR="005C11D7" w:rsidRPr="00AD488A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76BCE115" w14:textId="6FF62175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4713CE3A" w14:textId="153366A9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C11D7" w:rsidRPr="004012D6" w14:paraId="0A528AC5" w14:textId="77777777" w:rsidTr="002202C9">
        <w:trPr>
          <w:trHeight w:val="520"/>
        </w:trPr>
        <w:tc>
          <w:tcPr>
            <w:tcW w:w="553" w:type="dxa"/>
          </w:tcPr>
          <w:p w14:paraId="0F875754" w14:textId="34986864" w:rsidR="005C11D7" w:rsidRPr="00AD488A" w:rsidRDefault="00BC3E79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</w:tcPr>
          <w:p w14:paraId="562DE7C3" w14:textId="03F7E341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rPr>
                <w:rFonts w:cstheme="minorHAnsi"/>
                <w:noProof/>
              </w:rPr>
              <w:t>2026/041</w:t>
            </w:r>
          </w:p>
        </w:tc>
        <w:tc>
          <w:tcPr>
            <w:tcW w:w="2127" w:type="dxa"/>
          </w:tcPr>
          <w:p w14:paraId="3A211129" w14:textId="6A8B0AB5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</w:tcPr>
          <w:p w14:paraId="219C2C43" w14:textId="13C79425" w:rsidR="005C11D7" w:rsidRDefault="005C11D7" w:rsidP="005C11D7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</w:tcPr>
          <w:p w14:paraId="7F5ABC0F" w14:textId="77777777" w:rsidR="005C11D7" w:rsidRPr="00AD488A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56ED94B7" w14:textId="341B3B88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736F27B0" w14:textId="18313DC4" w:rsidR="005C11D7" w:rsidRDefault="005C11D7" w:rsidP="005C11D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9C3574" w:rsidRPr="004012D6" w14:paraId="0FC177C6" w14:textId="77777777" w:rsidTr="00B4271D">
        <w:trPr>
          <w:trHeight w:val="520"/>
        </w:trPr>
        <w:tc>
          <w:tcPr>
            <w:tcW w:w="553" w:type="dxa"/>
          </w:tcPr>
          <w:p w14:paraId="638B0EE1" w14:textId="55E99925" w:rsidR="009C3574" w:rsidRPr="00AD488A" w:rsidRDefault="00BC3E79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6B057" w14:textId="17E822C9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7FB4F" w14:textId="47DD775A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C94A" w14:textId="2F115B04" w:rsidR="009C3574" w:rsidRDefault="009C3574" w:rsidP="009C357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6C937" w14:textId="439F2EAA" w:rsidR="009C3574" w:rsidRPr="00AD488A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218B3" w14:textId="48011FA3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A5D13" w14:textId="7326B597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C3574" w:rsidRPr="004012D6" w14:paraId="6CEE1F21" w14:textId="77777777" w:rsidTr="000A3EA3">
        <w:trPr>
          <w:trHeight w:val="520"/>
        </w:trPr>
        <w:tc>
          <w:tcPr>
            <w:tcW w:w="553" w:type="dxa"/>
            <w:tcBorders>
              <w:bottom w:val="single" w:sz="4" w:space="0" w:color="auto"/>
            </w:tcBorders>
          </w:tcPr>
          <w:p w14:paraId="59E3CE9B" w14:textId="7DA511F4" w:rsidR="009C3574" w:rsidRPr="00AD488A" w:rsidRDefault="00BC3E79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9F65D" w14:textId="6306356F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ED1065" w14:textId="5196A176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9ADEE3" w14:textId="14BDD4BA" w:rsidR="009C3574" w:rsidRDefault="009C3574" w:rsidP="009C357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658F64" w14:textId="77777777" w:rsidR="009C3574" w:rsidRPr="00AD488A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3AE2DE" w14:textId="77777777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1E3BEF" w14:textId="16389BCD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9C3574" w:rsidRPr="004012D6" w14:paraId="1BEAB519" w14:textId="77777777" w:rsidTr="000A3EA3">
        <w:trPr>
          <w:trHeight w:val="52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14:paraId="17F01715" w14:textId="0BC6ED02" w:rsidR="009C3574" w:rsidRPr="00AD488A" w:rsidRDefault="00BC3E79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B24855" w14:textId="44389D28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8DDE91" w14:textId="6D731B04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A0138E" w14:textId="60C48019" w:rsidR="009C3574" w:rsidRDefault="009C3574" w:rsidP="009C357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1AEEE0" w14:textId="77777777" w:rsidR="009C3574" w:rsidRPr="00AD488A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4AF25F" w14:textId="77777777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410F0A" w14:textId="1ABD070F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9C3574" w:rsidRPr="004012D6" w14:paraId="33FF2E71" w14:textId="77777777" w:rsidTr="00DF5729">
        <w:trPr>
          <w:trHeight w:val="52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14:paraId="292F28B5" w14:textId="4CCE47DD" w:rsidR="009C3574" w:rsidRPr="00AD488A" w:rsidRDefault="00BC3E79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3980EC" w14:textId="30D5D101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2025/197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13970D" w14:textId="13F9DD5C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96CC34" w14:textId="5BC79DB4" w:rsidR="009C3574" w:rsidRDefault="009C3574" w:rsidP="009C357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24B1BE" w14:textId="0260EF43" w:rsidR="00F219AA" w:rsidRDefault="00F219AA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C3B178" w14:textId="77777777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C34B7" w14:textId="73E063C8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9C3574" w:rsidRPr="004012D6" w14:paraId="019F4030" w14:textId="77777777" w:rsidTr="00E238D5">
        <w:trPr>
          <w:trHeight w:val="520"/>
        </w:trPr>
        <w:tc>
          <w:tcPr>
            <w:tcW w:w="553" w:type="dxa"/>
          </w:tcPr>
          <w:p w14:paraId="2F0A6F95" w14:textId="69D61420" w:rsidR="009C3574" w:rsidRPr="00AD488A" w:rsidRDefault="00BC3E79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7714F" w14:textId="7D0B4178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2B6CC" w14:textId="26A7504E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B7472" w14:textId="6D31B2DA" w:rsidR="009C3574" w:rsidRDefault="009C3574" w:rsidP="009C357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0611" w14:textId="77777777" w:rsidR="009C3574" w:rsidRPr="00AD488A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88D0C" w14:textId="77777777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7DB27" w14:textId="73ADCA2A" w:rsidR="009C3574" w:rsidRDefault="009C3574" w:rsidP="009C357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C72D2" w:rsidRPr="004012D6" w14:paraId="4E5D24A9" w14:textId="77777777" w:rsidTr="002667F8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9F7" w14:textId="25BED3C7" w:rsidR="009C72D2" w:rsidRPr="00AD488A" w:rsidRDefault="00BC3E79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35FB8" w14:textId="0EAD7CCA" w:rsidR="009C72D2" w:rsidRDefault="009C72D2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BDA68" w14:textId="32A5EBD3" w:rsidR="009C72D2" w:rsidRDefault="009C72D2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682FA" w14:textId="0B3CB2D9" w:rsidR="009C72D2" w:rsidRPr="009C72D2" w:rsidRDefault="009C72D2" w:rsidP="009C72D2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B7754" w14:textId="400EBFC4" w:rsidR="009C72D2" w:rsidRPr="00AD488A" w:rsidRDefault="009C72D2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DA86E" w14:textId="23ABA744" w:rsidR="009C72D2" w:rsidRDefault="009C72D2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378C6" w14:textId="7BC08498" w:rsidR="009C72D2" w:rsidRDefault="009C72D2" w:rsidP="009C72D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04297131" w14:textId="77777777" w:rsidR="00F93545" w:rsidRDefault="00F93545">
      <w:r>
        <w:br w:type="page"/>
      </w: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DE5210" w:rsidRPr="004012D6" w14:paraId="7BB6BBB4" w14:textId="77777777" w:rsidTr="001D7A18">
        <w:trPr>
          <w:trHeight w:val="520"/>
        </w:trPr>
        <w:tc>
          <w:tcPr>
            <w:tcW w:w="15441" w:type="dxa"/>
            <w:gridSpan w:val="7"/>
          </w:tcPr>
          <w:p w14:paraId="768F8A3A" w14:textId="2CEFBCC4" w:rsidR="00DE5210" w:rsidRPr="00AD488A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lastRenderedPageBreak/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DE5210" w:rsidRPr="004012D6" w14:paraId="7C76A4EF" w14:textId="77777777" w:rsidTr="001D7A18">
        <w:trPr>
          <w:trHeight w:val="520"/>
        </w:trPr>
        <w:tc>
          <w:tcPr>
            <w:tcW w:w="553" w:type="dxa"/>
          </w:tcPr>
          <w:p w14:paraId="2C4BEEE3" w14:textId="416EB0B5" w:rsidR="00DE5210" w:rsidRPr="00AD488A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</w:tcPr>
          <w:p w14:paraId="58AC02E7" w14:textId="44E80AF0" w:rsidR="00DE5210" w:rsidRDefault="00DE5210" w:rsidP="00F93545">
            <w:r>
              <w:t>2025/020</w:t>
            </w:r>
          </w:p>
        </w:tc>
        <w:tc>
          <w:tcPr>
            <w:tcW w:w="2127" w:type="dxa"/>
          </w:tcPr>
          <w:p w14:paraId="23FB15BC" w14:textId="552F174E" w:rsidR="00DE5210" w:rsidRDefault="00DE5210" w:rsidP="001D7A18"/>
        </w:tc>
        <w:tc>
          <w:tcPr>
            <w:tcW w:w="3685" w:type="dxa"/>
          </w:tcPr>
          <w:p w14:paraId="727D8903" w14:textId="27A08C32" w:rsidR="00DE5210" w:rsidRDefault="00DE5210" w:rsidP="001D7A18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54FE2F60" w14:textId="77777777" w:rsidR="00DE5210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</w:tcPr>
          <w:p w14:paraId="366C564F" w14:textId="77777777" w:rsidR="00DE5210" w:rsidRPr="00AD488A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7537E5C5" w14:textId="2A69604F" w:rsidR="00DE5210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DE5210" w:rsidRPr="004012D6" w14:paraId="4996C180" w14:textId="77777777" w:rsidTr="001D7A18">
        <w:trPr>
          <w:trHeight w:val="520"/>
        </w:trPr>
        <w:tc>
          <w:tcPr>
            <w:tcW w:w="553" w:type="dxa"/>
          </w:tcPr>
          <w:p w14:paraId="6EA25417" w14:textId="332567F5" w:rsidR="00DE5210" w:rsidRPr="00AD488A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</w:tcPr>
          <w:p w14:paraId="40FE6F07" w14:textId="14F8847D" w:rsidR="00DE5210" w:rsidRDefault="00DE5210" w:rsidP="00F93545">
            <w:r>
              <w:t>2026/061</w:t>
            </w:r>
          </w:p>
        </w:tc>
        <w:tc>
          <w:tcPr>
            <w:tcW w:w="2127" w:type="dxa"/>
          </w:tcPr>
          <w:p w14:paraId="2D83331D" w14:textId="57C7F430" w:rsidR="00DE5210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3685" w:type="dxa"/>
          </w:tcPr>
          <w:p w14:paraId="1D4CB747" w14:textId="5A6109F5" w:rsidR="00DE5210" w:rsidRPr="0087296A" w:rsidRDefault="00DE5210" w:rsidP="001D7A18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</w:tcPr>
          <w:p w14:paraId="1ADA6450" w14:textId="67AFB288" w:rsidR="00DE5210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</w:tcPr>
          <w:p w14:paraId="474714CC" w14:textId="77777777" w:rsidR="00DE5210" w:rsidRPr="00AD488A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CF5B7BF" w14:textId="0A9DED92" w:rsidR="00DE5210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DE5210" w:rsidRPr="004012D6" w14:paraId="3D38FC1A" w14:textId="77777777" w:rsidTr="001D7A18">
        <w:trPr>
          <w:trHeight w:val="520"/>
        </w:trPr>
        <w:tc>
          <w:tcPr>
            <w:tcW w:w="553" w:type="dxa"/>
          </w:tcPr>
          <w:p w14:paraId="378A1E4C" w14:textId="55ECD02F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  <w:r>
              <w:rPr>
                <w:rFonts w:cstheme="minorHAnsi"/>
                <w:strike/>
                <w:noProof/>
              </w:rPr>
              <w:t>17</w:t>
            </w:r>
          </w:p>
        </w:tc>
        <w:tc>
          <w:tcPr>
            <w:tcW w:w="1280" w:type="dxa"/>
          </w:tcPr>
          <w:p w14:paraId="48B9186F" w14:textId="77777777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  <w:r w:rsidRPr="001C2926">
              <w:rPr>
                <w:strike/>
              </w:rPr>
              <w:t>2026/062</w:t>
            </w:r>
          </w:p>
        </w:tc>
        <w:tc>
          <w:tcPr>
            <w:tcW w:w="2127" w:type="dxa"/>
          </w:tcPr>
          <w:p w14:paraId="7DBB7B3C" w14:textId="16AC7BB0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3685" w:type="dxa"/>
          </w:tcPr>
          <w:p w14:paraId="1E479929" w14:textId="4A360D63" w:rsidR="00DE5210" w:rsidRPr="001C2926" w:rsidRDefault="00DE5210" w:rsidP="001D7A1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1843" w:type="dxa"/>
          </w:tcPr>
          <w:p w14:paraId="0968A212" w14:textId="7C1EF1FA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4252" w:type="dxa"/>
          </w:tcPr>
          <w:p w14:paraId="0E1E4616" w14:textId="0D2268E6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strike/>
                <w:noProof/>
              </w:rPr>
            </w:pPr>
          </w:p>
        </w:tc>
        <w:tc>
          <w:tcPr>
            <w:tcW w:w="1701" w:type="dxa"/>
          </w:tcPr>
          <w:p w14:paraId="7C1B4528" w14:textId="1CFF6716" w:rsidR="00DE5210" w:rsidRPr="001C2926" w:rsidRDefault="00DE5210" w:rsidP="001D7A1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</w:tr>
      <w:tr w:rsidR="00F219AA" w:rsidRPr="004012D6" w14:paraId="2B2BE032" w14:textId="77777777" w:rsidTr="003E1949">
        <w:trPr>
          <w:trHeight w:val="520"/>
        </w:trPr>
        <w:tc>
          <w:tcPr>
            <w:tcW w:w="15441" w:type="dxa"/>
            <w:gridSpan w:val="7"/>
          </w:tcPr>
          <w:p w14:paraId="327E1D04" w14:textId="779CE991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800DE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VAN SANTVLIET 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(6)</w:t>
            </w:r>
          </w:p>
        </w:tc>
      </w:tr>
      <w:tr w:rsidR="00F219AA" w:rsidRPr="004012D6" w14:paraId="4C921968" w14:textId="77777777" w:rsidTr="003E1949">
        <w:trPr>
          <w:trHeight w:val="520"/>
        </w:trPr>
        <w:tc>
          <w:tcPr>
            <w:tcW w:w="553" w:type="dxa"/>
          </w:tcPr>
          <w:p w14:paraId="4D44AB6A" w14:textId="2032FE50" w:rsidR="00F219AA" w:rsidRPr="00AD488A" w:rsidRDefault="00DE5210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</w:tcPr>
          <w:p w14:paraId="5E70E5C3" w14:textId="6E0A6B9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</w:rPr>
              <w:t>2025/171</w:t>
            </w:r>
          </w:p>
        </w:tc>
        <w:tc>
          <w:tcPr>
            <w:tcW w:w="2127" w:type="dxa"/>
          </w:tcPr>
          <w:p w14:paraId="2C2B4507" w14:textId="42552ACC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1303F98F" w14:textId="31952910" w:rsidR="00F219AA" w:rsidRPr="00AD488A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1A899887" w14:textId="7211D7EA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BAD21A6" w14:textId="3143C081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BF0B665" w14:textId="329FA32D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219AA" w:rsidRPr="004012D6" w14:paraId="7D1BA172" w14:textId="77777777" w:rsidTr="005E0295">
        <w:trPr>
          <w:trHeight w:val="520"/>
        </w:trPr>
        <w:tc>
          <w:tcPr>
            <w:tcW w:w="553" w:type="dxa"/>
          </w:tcPr>
          <w:p w14:paraId="6B02A2C4" w14:textId="77B4C0C1" w:rsidR="00F219AA" w:rsidRPr="00AD488A" w:rsidRDefault="00DE5210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B1969" w14:textId="267BEC9F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  <w:r>
              <w:t>2025/179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AB3AE" w14:textId="3E901B7D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BC837" w14:textId="34E48A08" w:rsidR="00F219AA" w:rsidRPr="0002125B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CD40D" w14:textId="77777777" w:rsidR="00F219AA" w:rsidRPr="000E3FEB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FCA0B" w14:textId="7777777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6E13C" w14:textId="5857A1BC" w:rsidR="00F219AA" w:rsidRDefault="00F219AA" w:rsidP="00F219AA">
            <w:pPr>
              <w:jc w:val="both"/>
              <w:rPr>
                <w:rFonts w:ascii="Calibri" w:hAnsi="Calibri" w:cs="Calibri"/>
                <w:lang w:val="nl-NL"/>
              </w:rPr>
            </w:pPr>
          </w:p>
        </w:tc>
      </w:tr>
      <w:tr w:rsidR="00F219AA" w:rsidRPr="004012D6" w14:paraId="3436EE2D" w14:textId="77777777" w:rsidTr="003E1949">
        <w:trPr>
          <w:trHeight w:val="520"/>
        </w:trPr>
        <w:tc>
          <w:tcPr>
            <w:tcW w:w="553" w:type="dxa"/>
          </w:tcPr>
          <w:p w14:paraId="39920FE4" w14:textId="067522CD" w:rsidR="00F219AA" w:rsidRPr="00AD488A" w:rsidRDefault="00DE5210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</w:tcPr>
          <w:p w14:paraId="33786B3B" w14:textId="7F72131A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2026/036</w:t>
            </w:r>
          </w:p>
        </w:tc>
        <w:tc>
          <w:tcPr>
            <w:tcW w:w="2127" w:type="dxa"/>
          </w:tcPr>
          <w:p w14:paraId="2DB68243" w14:textId="2EC11BCD" w:rsidR="00F219AA" w:rsidRPr="00A501A6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4DB01749" w14:textId="5F53D938" w:rsidR="00F219AA" w:rsidRPr="00A501A6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777A2847" w14:textId="7777777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2468270D" w14:textId="4E5CF5F0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4AAEEFEB" w14:textId="397B684C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219AA" w:rsidRPr="004012D6" w14:paraId="0FB4D624" w14:textId="77777777" w:rsidTr="000A3EA3">
        <w:trPr>
          <w:trHeight w:val="520"/>
        </w:trPr>
        <w:tc>
          <w:tcPr>
            <w:tcW w:w="553" w:type="dxa"/>
            <w:tcBorders>
              <w:bottom w:val="single" w:sz="4" w:space="0" w:color="auto"/>
            </w:tcBorders>
          </w:tcPr>
          <w:p w14:paraId="36264534" w14:textId="309A6EB9" w:rsidR="00F219AA" w:rsidRPr="00AD488A" w:rsidRDefault="00DE5210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9B940" w14:textId="25246014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4B287" w14:textId="6F1349C1" w:rsidR="00F219AA" w:rsidRPr="00A501A6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C1BCA2" w14:textId="5A4DA081" w:rsidR="00F219AA" w:rsidRPr="00597894" w:rsidRDefault="00F219AA" w:rsidP="00F93545">
            <w:pPr>
              <w:pStyle w:val="Lijstalinea"/>
              <w:widowControl w:val="0"/>
              <w:autoSpaceDE w:val="0"/>
              <w:autoSpaceDN w:val="0"/>
              <w:adjustRightInd w:val="0"/>
              <w:ind w:left="51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6E79A7" w14:textId="15F45AD7" w:rsidR="00C85121" w:rsidRPr="00AD488A" w:rsidRDefault="00C8512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3DDD99" w14:textId="5B48E133" w:rsidR="000E1951" w:rsidRPr="00EA70D7" w:rsidRDefault="000E1951" w:rsidP="00196BB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6B1FEF" w14:textId="415454E0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212B01" w:rsidRPr="004012D6" w14:paraId="75C5ACC0" w14:textId="77777777" w:rsidTr="000A3EA3">
        <w:trPr>
          <w:trHeight w:val="520"/>
        </w:trPr>
        <w:tc>
          <w:tcPr>
            <w:tcW w:w="553" w:type="dxa"/>
            <w:tcBorders>
              <w:top w:val="single" w:sz="4" w:space="0" w:color="auto"/>
            </w:tcBorders>
          </w:tcPr>
          <w:p w14:paraId="766E7D47" w14:textId="3A46B6FD" w:rsidR="00212B01" w:rsidRPr="00AD488A" w:rsidRDefault="00DE5210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C90FC5" w14:textId="6C90E21C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EBF86" w14:textId="0BB9B7BD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6520A" w14:textId="1B3CEF6C" w:rsidR="00212B01" w:rsidRPr="00212B01" w:rsidRDefault="00212B01" w:rsidP="00212B01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764C16" w14:textId="77777777" w:rsidR="00212B01" w:rsidRPr="00C8512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51A49C" w14:textId="77777777" w:rsidR="00212B01" w:rsidRPr="00EA70D7" w:rsidRDefault="00212B01" w:rsidP="00196BB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24CC7D" w14:textId="52016999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212B01" w:rsidRPr="004012D6" w14:paraId="14151E74" w14:textId="77777777" w:rsidTr="007B52ED">
        <w:trPr>
          <w:trHeight w:val="520"/>
        </w:trPr>
        <w:tc>
          <w:tcPr>
            <w:tcW w:w="553" w:type="dxa"/>
          </w:tcPr>
          <w:p w14:paraId="3951172A" w14:textId="4532F723" w:rsidR="00212B01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26CFD" w14:textId="1CBBA538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C11BB" w14:textId="5239F1F4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11B75" w14:textId="7788B2A2" w:rsidR="00212B01" w:rsidRDefault="00212B01" w:rsidP="00212B01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74042" w14:textId="77777777" w:rsidR="00212B01" w:rsidRPr="00C8512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8D50F" w14:textId="77777777" w:rsidR="00212B01" w:rsidRPr="00EA70D7" w:rsidRDefault="00212B01" w:rsidP="00196BB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252F3" w14:textId="3ACD7831" w:rsidR="00212B01" w:rsidRDefault="00212B01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F219AA" w:rsidRPr="004012D6" w14:paraId="7686D5A0" w14:textId="77777777" w:rsidTr="003E1949">
        <w:trPr>
          <w:trHeight w:val="520"/>
        </w:trPr>
        <w:tc>
          <w:tcPr>
            <w:tcW w:w="15441" w:type="dxa"/>
            <w:gridSpan w:val="7"/>
          </w:tcPr>
          <w:p w14:paraId="031C7A27" w14:textId="7EB8C3FB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</w:t>
            </w:r>
            <w:r w:rsidR="00800DE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ELIS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(1)</w:t>
            </w:r>
          </w:p>
        </w:tc>
      </w:tr>
      <w:tr w:rsidR="00F219AA" w:rsidRPr="004012D6" w14:paraId="4ACD4459" w14:textId="77777777" w:rsidTr="003E1949">
        <w:trPr>
          <w:trHeight w:val="520"/>
        </w:trPr>
        <w:tc>
          <w:tcPr>
            <w:tcW w:w="553" w:type="dxa"/>
          </w:tcPr>
          <w:p w14:paraId="12B143FC" w14:textId="600B1017" w:rsidR="00F219AA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</w:tcPr>
          <w:p w14:paraId="3589CE8C" w14:textId="517C6C90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2025/038</w:t>
            </w:r>
          </w:p>
        </w:tc>
        <w:tc>
          <w:tcPr>
            <w:tcW w:w="2127" w:type="dxa"/>
          </w:tcPr>
          <w:p w14:paraId="02C5ACF3" w14:textId="22060D33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7488A2D1" w14:textId="770BFD6C" w:rsidR="00F219AA" w:rsidRPr="004061C1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38DB2324" w14:textId="1403F649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49DFE62F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D8E6534" w14:textId="77777777" w:rsidR="00F219AA" w:rsidRDefault="00F219AA" w:rsidP="00F219AA">
            <w:pPr>
              <w:rPr>
                <w:lang w:val="nl-NL"/>
              </w:rPr>
            </w:pPr>
          </w:p>
        </w:tc>
      </w:tr>
      <w:tr w:rsidR="00F219AA" w:rsidRPr="004012D6" w14:paraId="31CC98F4" w14:textId="77777777" w:rsidTr="003E1949">
        <w:trPr>
          <w:trHeight w:val="520"/>
        </w:trPr>
        <w:tc>
          <w:tcPr>
            <w:tcW w:w="553" w:type="dxa"/>
          </w:tcPr>
          <w:p w14:paraId="6C8EAD7C" w14:textId="620076B8" w:rsidR="00F219AA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</w:tcPr>
          <w:p w14:paraId="38A27179" w14:textId="1E7BE7E1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2025/150</w:t>
            </w:r>
          </w:p>
        </w:tc>
        <w:tc>
          <w:tcPr>
            <w:tcW w:w="2127" w:type="dxa"/>
          </w:tcPr>
          <w:p w14:paraId="4AE7F983" w14:textId="5AF94115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405BE62A" w14:textId="5D3525D5" w:rsidR="00F219AA" w:rsidRPr="00806768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2099AF5A" w14:textId="139710DA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42E8DE38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7AA1F1F7" w14:textId="77777777" w:rsidR="00F219AA" w:rsidRDefault="00F219AA" w:rsidP="00F219AA">
            <w:pPr>
              <w:rPr>
                <w:lang w:val="nl-NL"/>
              </w:rPr>
            </w:pPr>
          </w:p>
        </w:tc>
      </w:tr>
      <w:tr w:rsidR="00F219AA" w:rsidRPr="004012D6" w14:paraId="384AC43F" w14:textId="77777777" w:rsidTr="003E1949">
        <w:trPr>
          <w:trHeight w:val="520"/>
        </w:trPr>
        <w:tc>
          <w:tcPr>
            <w:tcW w:w="553" w:type="dxa"/>
          </w:tcPr>
          <w:p w14:paraId="2DBE4274" w14:textId="4D41C2C5" w:rsidR="00F219AA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</w:tcPr>
          <w:p w14:paraId="77083920" w14:textId="5233AB8F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2026/018</w:t>
            </w:r>
          </w:p>
        </w:tc>
        <w:tc>
          <w:tcPr>
            <w:tcW w:w="2127" w:type="dxa"/>
          </w:tcPr>
          <w:p w14:paraId="11846A6D" w14:textId="423170FD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1FF39D5C" w14:textId="2742A144" w:rsidR="00F219AA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5FE88A04" w14:textId="4EB512FA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7703B31C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63FB3C72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219AA" w:rsidRPr="004012D6" w14:paraId="09C0BCF0" w14:textId="77777777" w:rsidTr="003E1949">
        <w:trPr>
          <w:trHeight w:val="520"/>
        </w:trPr>
        <w:tc>
          <w:tcPr>
            <w:tcW w:w="15441" w:type="dxa"/>
            <w:gridSpan w:val="7"/>
          </w:tcPr>
          <w:p w14:paraId="7B4E668A" w14:textId="06E28FBF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047F1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OR </w:t>
            </w:r>
            <w:r w:rsidR="00800DED" w:rsidRPr="00047F1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FRANSSENS</w:t>
            </w:r>
          </w:p>
        </w:tc>
      </w:tr>
      <w:tr w:rsidR="00F219AA" w:rsidRPr="004012D6" w14:paraId="2FD56E6C" w14:textId="77777777" w:rsidTr="003E1949">
        <w:trPr>
          <w:trHeight w:val="520"/>
        </w:trPr>
        <w:tc>
          <w:tcPr>
            <w:tcW w:w="553" w:type="dxa"/>
          </w:tcPr>
          <w:p w14:paraId="7BB7ACD2" w14:textId="6A4CA98A" w:rsidR="00F219AA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</w:tcPr>
          <w:p w14:paraId="506DE667" w14:textId="141F16BE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2025/065</w:t>
            </w:r>
          </w:p>
        </w:tc>
        <w:tc>
          <w:tcPr>
            <w:tcW w:w="2127" w:type="dxa"/>
          </w:tcPr>
          <w:p w14:paraId="232CEFD6" w14:textId="0C0FAA1D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0DF9A63C" w14:textId="2DE02C49" w:rsidR="00F219AA" w:rsidRPr="009974DC" w:rsidRDefault="00F219AA" w:rsidP="00F9354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3D6AF5D5" w14:textId="7777777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4B65C265" w14:textId="0EB416ED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19DF8A9D" w14:textId="7DC8781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219AA" w:rsidRPr="004012D6" w14:paraId="633F35C1" w14:textId="77777777" w:rsidTr="000A3EA3">
        <w:trPr>
          <w:trHeight w:val="520"/>
        </w:trPr>
        <w:tc>
          <w:tcPr>
            <w:tcW w:w="553" w:type="dxa"/>
            <w:tcBorders>
              <w:top w:val="single" w:sz="4" w:space="0" w:color="auto"/>
            </w:tcBorders>
          </w:tcPr>
          <w:p w14:paraId="1CEDA41C" w14:textId="1A10F345" w:rsidR="00F219AA" w:rsidRPr="00AD488A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DE5210"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BD7F6A" w14:textId="1FEACAC5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CDFD04" w14:textId="589B4654" w:rsidR="00F219AA" w:rsidRPr="009974DC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7077CB" w14:textId="4FFDD9D9" w:rsidR="00F219AA" w:rsidRPr="003142A5" w:rsidRDefault="00F219AA" w:rsidP="00F219A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B06B9B" w14:textId="6A265483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1CF060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3E6F43" w14:textId="77777777" w:rsidR="00F219A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5AE534E6" w14:textId="77777777" w:rsidR="000A3EA3" w:rsidRDefault="000A3EA3">
      <w:r>
        <w:br w:type="page"/>
      </w: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F219AA" w:rsidRPr="004012D6" w14:paraId="553018D2" w14:textId="77777777" w:rsidTr="003E1949">
        <w:trPr>
          <w:trHeight w:val="520"/>
        </w:trPr>
        <w:tc>
          <w:tcPr>
            <w:tcW w:w="15441" w:type="dxa"/>
            <w:gridSpan w:val="7"/>
            <w:vAlign w:val="center"/>
          </w:tcPr>
          <w:p w14:paraId="35D55BD0" w14:textId="34C3E998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lastRenderedPageBreak/>
              <w:t>1</w:t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>3</w:t>
            </w: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t>.00 uur</w:t>
            </w:r>
          </w:p>
        </w:tc>
      </w:tr>
      <w:tr w:rsidR="00F219AA" w:rsidRPr="004012D6" w14:paraId="5DB8044B" w14:textId="77777777" w:rsidTr="003E1949">
        <w:trPr>
          <w:trHeight w:val="520"/>
        </w:trPr>
        <w:tc>
          <w:tcPr>
            <w:tcW w:w="15441" w:type="dxa"/>
            <w:gridSpan w:val="7"/>
          </w:tcPr>
          <w:p w14:paraId="31351D76" w14:textId="5544AE98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F219AA" w:rsidRPr="004012D6" w14:paraId="4F244EA0" w14:textId="77777777" w:rsidTr="003C710B">
        <w:trPr>
          <w:trHeight w:val="520"/>
        </w:trPr>
        <w:tc>
          <w:tcPr>
            <w:tcW w:w="553" w:type="dxa"/>
          </w:tcPr>
          <w:p w14:paraId="77899592" w14:textId="1C93C176" w:rsidR="00F219AA" w:rsidRPr="0084118F" w:rsidRDefault="00BC3E79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  <w:r w:rsidRPr="0084118F">
              <w:rPr>
                <w:rFonts w:cstheme="minorHAnsi"/>
                <w:strike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6961B4" w14:textId="77777777" w:rsidR="00F219AA" w:rsidRPr="0084118F" w:rsidRDefault="00F219AA" w:rsidP="00F219AA">
            <w:pPr>
              <w:rPr>
                <w:strike/>
              </w:rPr>
            </w:pPr>
            <w:r w:rsidRPr="0084118F">
              <w:rPr>
                <w:strike/>
              </w:rPr>
              <w:t>2026/068</w:t>
            </w:r>
          </w:p>
          <w:p w14:paraId="743C0A8E" w14:textId="77777777" w:rsidR="00F219AA" w:rsidRPr="0084118F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6DE7FE" w14:textId="11E6B39C" w:rsidR="00F219AA" w:rsidRPr="0084118F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69BF3C" w14:textId="25CF045A" w:rsidR="00F219AA" w:rsidRPr="0084118F" w:rsidRDefault="00F219AA" w:rsidP="00F219A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DA30F9" w14:textId="77777777" w:rsidR="00F219AA" w:rsidRPr="0084118F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958192" w14:textId="31625E79" w:rsidR="00F219AA" w:rsidRPr="0084118F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9891F5" w14:textId="49327FEC" w:rsidR="00F219AA" w:rsidRPr="0084118F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strike/>
                <w:noProof/>
              </w:rPr>
            </w:pPr>
          </w:p>
        </w:tc>
      </w:tr>
      <w:tr w:rsidR="00F219AA" w:rsidRPr="004012D6" w14:paraId="29AEE203" w14:textId="77777777" w:rsidTr="003E1949">
        <w:trPr>
          <w:trHeight w:val="520"/>
        </w:trPr>
        <w:tc>
          <w:tcPr>
            <w:tcW w:w="15441" w:type="dxa"/>
            <w:gridSpan w:val="7"/>
          </w:tcPr>
          <w:p w14:paraId="486A1B87" w14:textId="14F9AC07" w:rsidR="00F219AA" w:rsidRPr="00AD488A" w:rsidRDefault="00F219AA" w:rsidP="00F219A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B75690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B75690" w:rsidRPr="004012D6" w14:paraId="5A14BE80" w14:textId="77777777" w:rsidTr="003E1949">
        <w:trPr>
          <w:trHeight w:val="520"/>
        </w:trPr>
        <w:tc>
          <w:tcPr>
            <w:tcW w:w="553" w:type="dxa"/>
          </w:tcPr>
          <w:p w14:paraId="35214A02" w14:textId="67ADAC63" w:rsidR="00B75690" w:rsidRPr="00AD488A" w:rsidRDefault="0084118F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5920FC0D" w14:textId="3F6B249A" w:rsidR="00B75690" w:rsidRPr="00AD488A" w:rsidRDefault="00B75690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2026/078</w:t>
            </w:r>
          </w:p>
        </w:tc>
        <w:tc>
          <w:tcPr>
            <w:tcW w:w="2127" w:type="dxa"/>
          </w:tcPr>
          <w:p w14:paraId="617269F1" w14:textId="1A9B58A3" w:rsidR="00B75690" w:rsidRPr="00AD488A" w:rsidRDefault="00B75690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7D573FFA" w14:textId="679D5A3A" w:rsidR="00B75690" w:rsidRPr="00AD488A" w:rsidRDefault="00B75690" w:rsidP="00B75690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173E5C93" w14:textId="409D24E6" w:rsidR="00B75690" w:rsidRPr="00B75690" w:rsidRDefault="00B75690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4252" w:type="dxa"/>
          </w:tcPr>
          <w:p w14:paraId="4E722587" w14:textId="77777777" w:rsidR="00B75690" w:rsidRPr="00AD488A" w:rsidRDefault="00B75690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0C1699BE" w14:textId="5A852304" w:rsidR="00B75690" w:rsidRPr="00AD488A" w:rsidRDefault="00B75690" w:rsidP="00B7569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59E57D90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5E8C" w14:textId="77777777" w:rsidR="00047F16" w:rsidRDefault="00047F16" w:rsidP="009A2443">
      <w:pPr>
        <w:spacing w:line="240" w:lineRule="auto"/>
      </w:pPr>
      <w:r>
        <w:separator/>
      </w:r>
    </w:p>
  </w:endnote>
  <w:endnote w:type="continuationSeparator" w:id="0">
    <w:p w14:paraId="4D66504E" w14:textId="77777777" w:rsidR="00047F16" w:rsidRDefault="00047F16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759F0F4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707D6CC5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1BF9" w14:textId="77777777" w:rsidR="00047F16" w:rsidRDefault="00047F16" w:rsidP="009A2443">
      <w:pPr>
        <w:spacing w:line="240" w:lineRule="auto"/>
      </w:pPr>
      <w:r>
        <w:separator/>
      </w:r>
    </w:p>
  </w:footnote>
  <w:footnote w:type="continuationSeparator" w:id="0">
    <w:p w14:paraId="4DE5E76F" w14:textId="77777777" w:rsidR="00047F16" w:rsidRDefault="00047F16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2D06AB"/>
    <w:multiLevelType w:val="hybridMultilevel"/>
    <w:tmpl w:val="5358CAD0"/>
    <w:lvl w:ilvl="0" w:tplc="2AAA02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BAB2C4D"/>
    <w:multiLevelType w:val="hybridMultilevel"/>
    <w:tmpl w:val="8AE29772"/>
    <w:lvl w:ilvl="0" w:tplc="D188CC9E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5A83D15"/>
    <w:multiLevelType w:val="hybridMultilevel"/>
    <w:tmpl w:val="A9CEAE5E"/>
    <w:lvl w:ilvl="0" w:tplc="9A7E6F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F420147"/>
    <w:multiLevelType w:val="hybridMultilevel"/>
    <w:tmpl w:val="23EEBB2A"/>
    <w:lvl w:ilvl="0" w:tplc="8612D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4"/>
  </w:num>
  <w:num w:numId="3" w16cid:durableId="781076549">
    <w:abstractNumId w:val="12"/>
  </w:num>
  <w:num w:numId="4" w16cid:durableId="2081057418">
    <w:abstractNumId w:val="6"/>
  </w:num>
  <w:num w:numId="5" w16cid:durableId="857814530">
    <w:abstractNumId w:val="16"/>
  </w:num>
  <w:num w:numId="6" w16cid:durableId="1917475755">
    <w:abstractNumId w:val="9"/>
  </w:num>
  <w:num w:numId="7" w16cid:durableId="852571364">
    <w:abstractNumId w:val="0"/>
  </w:num>
  <w:num w:numId="8" w16cid:durableId="120613550">
    <w:abstractNumId w:val="17"/>
  </w:num>
  <w:num w:numId="9" w16cid:durableId="2010793060">
    <w:abstractNumId w:val="15"/>
  </w:num>
  <w:num w:numId="10" w16cid:durableId="31082760">
    <w:abstractNumId w:val="23"/>
  </w:num>
  <w:num w:numId="11" w16cid:durableId="254628326">
    <w:abstractNumId w:val="5"/>
  </w:num>
  <w:num w:numId="12" w16cid:durableId="1433473891">
    <w:abstractNumId w:val="10"/>
  </w:num>
  <w:num w:numId="13" w16cid:durableId="434862816">
    <w:abstractNumId w:val="13"/>
  </w:num>
  <w:num w:numId="14" w16cid:durableId="1285232432">
    <w:abstractNumId w:val="22"/>
  </w:num>
  <w:num w:numId="15" w16cid:durableId="535191352">
    <w:abstractNumId w:val="18"/>
  </w:num>
  <w:num w:numId="16" w16cid:durableId="1715351999">
    <w:abstractNumId w:val="7"/>
  </w:num>
  <w:num w:numId="17" w16cid:durableId="1573807177">
    <w:abstractNumId w:val="3"/>
  </w:num>
  <w:num w:numId="18" w16cid:durableId="1045567736">
    <w:abstractNumId w:val="20"/>
  </w:num>
  <w:num w:numId="19" w16cid:durableId="515845781">
    <w:abstractNumId w:val="11"/>
  </w:num>
  <w:num w:numId="20" w16cid:durableId="777601513">
    <w:abstractNumId w:val="19"/>
  </w:num>
  <w:num w:numId="21" w16cid:durableId="760293616">
    <w:abstractNumId w:val="21"/>
  </w:num>
  <w:num w:numId="22" w16cid:durableId="1949584190">
    <w:abstractNumId w:val="8"/>
  </w:num>
  <w:num w:numId="23" w16cid:durableId="2107001110">
    <w:abstractNumId w:val="2"/>
  </w:num>
  <w:num w:numId="24" w16cid:durableId="171110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6"/>
    <w:rsid w:val="0001578B"/>
    <w:rsid w:val="00016D1F"/>
    <w:rsid w:val="0002125B"/>
    <w:rsid w:val="00034E0B"/>
    <w:rsid w:val="00044A59"/>
    <w:rsid w:val="00047B69"/>
    <w:rsid w:val="00047F16"/>
    <w:rsid w:val="00053211"/>
    <w:rsid w:val="000564A4"/>
    <w:rsid w:val="00064658"/>
    <w:rsid w:val="00067C85"/>
    <w:rsid w:val="00070256"/>
    <w:rsid w:val="0007521E"/>
    <w:rsid w:val="0007556C"/>
    <w:rsid w:val="0008598F"/>
    <w:rsid w:val="00096A6F"/>
    <w:rsid w:val="000A04EE"/>
    <w:rsid w:val="000A3EA3"/>
    <w:rsid w:val="000B6E08"/>
    <w:rsid w:val="000D14F4"/>
    <w:rsid w:val="000D36F5"/>
    <w:rsid w:val="000D5E82"/>
    <w:rsid w:val="000D6676"/>
    <w:rsid w:val="000E1951"/>
    <w:rsid w:val="000E3FEB"/>
    <w:rsid w:val="000E4404"/>
    <w:rsid w:val="000F7A27"/>
    <w:rsid w:val="00122F4A"/>
    <w:rsid w:val="00124445"/>
    <w:rsid w:val="001254D7"/>
    <w:rsid w:val="00125B2C"/>
    <w:rsid w:val="0013039A"/>
    <w:rsid w:val="0013716A"/>
    <w:rsid w:val="00162136"/>
    <w:rsid w:val="00162457"/>
    <w:rsid w:val="00165878"/>
    <w:rsid w:val="00181491"/>
    <w:rsid w:val="001831DB"/>
    <w:rsid w:val="001871B9"/>
    <w:rsid w:val="00196BB3"/>
    <w:rsid w:val="001B22A7"/>
    <w:rsid w:val="001B2937"/>
    <w:rsid w:val="001B53A2"/>
    <w:rsid w:val="001C1E1E"/>
    <w:rsid w:val="001C2926"/>
    <w:rsid w:val="001D6337"/>
    <w:rsid w:val="001D6F66"/>
    <w:rsid w:val="001E1687"/>
    <w:rsid w:val="001E6BC8"/>
    <w:rsid w:val="00202F87"/>
    <w:rsid w:val="00212B01"/>
    <w:rsid w:val="00213806"/>
    <w:rsid w:val="00232CD4"/>
    <w:rsid w:val="00261D48"/>
    <w:rsid w:val="00265C49"/>
    <w:rsid w:val="002730AD"/>
    <w:rsid w:val="00282FDA"/>
    <w:rsid w:val="00291240"/>
    <w:rsid w:val="002B4136"/>
    <w:rsid w:val="002B4618"/>
    <w:rsid w:val="002C6FB0"/>
    <w:rsid w:val="002D02BA"/>
    <w:rsid w:val="002D2750"/>
    <w:rsid w:val="00313A48"/>
    <w:rsid w:val="003142A5"/>
    <w:rsid w:val="00316A11"/>
    <w:rsid w:val="00343D56"/>
    <w:rsid w:val="00345D21"/>
    <w:rsid w:val="00354582"/>
    <w:rsid w:val="003676CF"/>
    <w:rsid w:val="0039132F"/>
    <w:rsid w:val="003916D0"/>
    <w:rsid w:val="00393584"/>
    <w:rsid w:val="003945B4"/>
    <w:rsid w:val="003C592D"/>
    <w:rsid w:val="003E036F"/>
    <w:rsid w:val="003E1949"/>
    <w:rsid w:val="003E6D95"/>
    <w:rsid w:val="003F0B2B"/>
    <w:rsid w:val="003F30EF"/>
    <w:rsid w:val="004061C1"/>
    <w:rsid w:val="0044660C"/>
    <w:rsid w:val="00447349"/>
    <w:rsid w:val="00447FD1"/>
    <w:rsid w:val="00455A1B"/>
    <w:rsid w:val="0045661A"/>
    <w:rsid w:val="00460031"/>
    <w:rsid w:val="00460219"/>
    <w:rsid w:val="00487463"/>
    <w:rsid w:val="004930E0"/>
    <w:rsid w:val="004A7BC4"/>
    <w:rsid w:val="004B08FD"/>
    <w:rsid w:val="004C5114"/>
    <w:rsid w:val="004D1236"/>
    <w:rsid w:val="004E205D"/>
    <w:rsid w:val="004E30F1"/>
    <w:rsid w:val="005001EF"/>
    <w:rsid w:val="005039DC"/>
    <w:rsid w:val="00506BFB"/>
    <w:rsid w:val="0052313F"/>
    <w:rsid w:val="00530318"/>
    <w:rsid w:val="00532EDA"/>
    <w:rsid w:val="00533196"/>
    <w:rsid w:val="00553017"/>
    <w:rsid w:val="005540D4"/>
    <w:rsid w:val="00560039"/>
    <w:rsid w:val="00575EC8"/>
    <w:rsid w:val="00580CF1"/>
    <w:rsid w:val="0058192A"/>
    <w:rsid w:val="00596D64"/>
    <w:rsid w:val="00597894"/>
    <w:rsid w:val="00597C9B"/>
    <w:rsid w:val="005C11D7"/>
    <w:rsid w:val="005D2274"/>
    <w:rsid w:val="005D419E"/>
    <w:rsid w:val="005E076B"/>
    <w:rsid w:val="005E5A75"/>
    <w:rsid w:val="005F1DED"/>
    <w:rsid w:val="00613429"/>
    <w:rsid w:val="00613B74"/>
    <w:rsid w:val="0062783F"/>
    <w:rsid w:val="00640B44"/>
    <w:rsid w:val="006504C5"/>
    <w:rsid w:val="00651A24"/>
    <w:rsid w:val="006565FD"/>
    <w:rsid w:val="00671B51"/>
    <w:rsid w:val="00692BB9"/>
    <w:rsid w:val="006B4B82"/>
    <w:rsid w:val="006C031D"/>
    <w:rsid w:val="006C3084"/>
    <w:rsid w:val="006D09D9"/>
    <w:rsid w:val="006D1341"/>
    <w:rsid w:val="006E0BEE"/>
    <w:rsid w:val="006E1389"/>
    <w:rsid w:val="006E7563"/>
    <w:rsid w:val="006F7522"/>
    <w:rsid w:val="007023D6"/>
    <w:rsid w:val="007041CC"/>
    <w:rsid w:val="00705FF6"/>
    <w:rsid w:val="00715B01"/>
    <w:rsid w:val="00721D17"/>
    <w:rsid w:val="00735BD7"/>
    <w:rsid w:val="00746B6C"/>
    <w:rsid w:val="00754A1E"/>
    <w:rsid w:val="0076075D"/>
    <w:rsid w:val="007727B5"/>
    <w:rsid w:val="00774236"/>
    <w:rsid w:val="00775146"/>
    <w:rsid w:val="0077796B"/>
    <w:rsid w:val="007804BA"/>
    <w:rsid w:val="0078250F"/>
    <w:rsid w:val="00787A64"/>
    <w:rsid w:val="007B0D07"/>
    <w:rsid w:val="007C443B"/>
    <w:rsid w:val="007C5DF3"/>
    <w:rsid w:val="007C752B"/>
    <w:rsid w:val="007D3F42"/>
    <w:rsid w:val="007D55F3"/>
    <w:rsid w:val="007E361F"/>
    <w:rsid w:val="007F2912"/>
    <w:rsid w:val="00800DED"/>
    <w:rsid w:val="00801E0F"/>
    <w:rsid w:val="00806768"/>
    <w:rsid w:val="00814D70"/>
    <w:rsid w:val="008302DB"/>
    <w:rsid w:val="0084118F"/>
    <w:rsid w:val="0085223A"/>
    <w:rsid w:val="008542F6"/>
    <w:rsid w:val="00854471"/>
    <w:rsid w:val="00862ADC"/>
    <w:rsid w:val="008630EA"/>
    <w:rsid w:val="0087296A"/>
    <w:rsid w:val="00873DE6"/>
    <w:rsid w:val="00884B35"/>
    <w:rsid w:val="00884CC5"/>
    <w:rsid w:val="008C6606"/>
    <w:rsid w:val="008D5F44"/>
    <w:rsid w:val="00915758"/>
    <w:rsid w:val="00940D3C"/>
    <w:rsid w:val="00955E0F"/>
    <w:rsid w:val="00957543"/>
    <w:rsid w:val="00957ECD"/>
    <w:rsid w:val="00962516"/>
    <w:rsid w:val="00972F39"/>
    <w:rsid w:val="009746EA"/>
    <w:rsid w:val="00995C1D"/>
    <w:rsid w:val="009974DC"/>
    <w:rsid w:val="009A2443"/>
    <w:rsid w:val="009A7838"/>
    <w:rsid w:val="009B1376"/>
    <w:rsid w:val="009B2396"/>
    <w:rsid w:val="009B3B9D"/>
    <w:rsid w:val="009C3574"/>
    <w:rsid w:val="009C72D2"/>
    <w:rsid w:val="009D05E0"/>
    <w:rsid w:val="009D7053"/>
    <w:rsid w:val="009E3B7F"/>
    <w:rsid w:val="009F004A"/>
    <w:rsid w:val="009F4467"/>
    <w:rsid w:val="00A30F39"/>
    <w:rsid w:val="00A31E92"/>
    <w:rsid w:val="00A429AB"/>
    <w:rsid w:val="00A461AA"/>
    <w:rsid w:val="00A47B83"/>
    <w:rsid w:val="00A501A6"/>
    <w:rsid w:val="00A55FAC"/>
    <w:rsid w:val="00A61013"/>
    <w:rsid w:val="00A66E52"/>
    <w:rsid w:val="00A676FD"/>
    <w:rsid w:val="00A70B58"/>
    <w:rsid w:val="00A7122A"/>
    <w:rsid w:val="00A734FA"/>
    <w:rsid w:val="00A96787"/>
    <w:rsid w:val="00AA6DAF"/>
    <w:rsid w:val="00AD27C4"/>
    <w:rsid w:val="00AD3266"/>
    <w:rsid w:val="00AD3EF8"/>
    <w:rsid w:val="00AD488A"/>
    <w:rsid w:val="00AF20A2"/>
    <w:rsid w:val="00AF6E1D"/>
    <w:rsid w:val="00AF73F4"/>
    <w:rsid w:val="00AF7564"/>
    <w:rsid w:val="00B00B00"/>
    <w:rsid w:val="00B00BD6"/>
    <w:rsid w:val="00B21DB2"/>
    <w:rsid w:val="00B40880"/>
    <w:rsid w:val="00B412DC"/>
    <w:rsid w:val="00B425FC"/>
    <w:rsid w:val="00B457FD"/>
    <w:rsid w:val="00B47556"/>
    <w:rsid w:val="00B640EC"/>
    <w:rsid w:val="00B75690"/>
    <w:rsid w:val="00B77079"/>
    <w:rsid w:val="00B81F83"/>
    <w:rsid w:val="00B85010"/>
    <w:rsid w:val="00B9402E"/>
    <w:rsid w:val="00BA7150"/>
    <w:rsid w:val="00BC375A"/>
    <w:rsid w:val="00BC3E79"/>
    <w:rsid w:val="00BD2015"/>
    <w:rsid w:val="00BE7346"/>
    <w:rsid w:val="00BF3228"/>
    <w:rsid w:val="00C00AB1"/>
    <w:rsid w:val="00C065C5"/>
    <w:rsid w:val="00C328E6"/>
    <w:rsid w:val="00C414EF"/>
    <w:rsid w:val="00C41BDA"/>
    <w:rsid w:val="00C503DC"/>
    <w:rsid w:val="00C614C0"/>
    <w:rsid w:val="00C66437"/>
    <w:rsid w:val="00C84659"/>
    <w:rsid w:val="00C85121"/>
    <w:rsid w:val="00C94000"/>
    <w:rsid w:val="00C95385"/>
    <w:rsid w:val="00CA3676"/>
    <w:rsid w:val="00CC21AA"/>
    <w:rsid w:val="00CC2D5B"/>
    <w:rsid w:val="00CE23BE"/>
    <w:rsid w:val="00D02E89"/>
    <w:rsid w:val="00D11FFE"/>
    <w:rsid w:val="00D15B8B"/>
    <w:rsid w:val="00D1767B"/>
    <w:rsid w:val="00D17C2C"/>
    <w:rsid w:val="00D22A1C"/>
    <w:rsid w:val="00D330EE"/>
    <w:rsid w:val="00D42549"/>
    <w:rsid w:val="00D4516B"/>
    <w:rsid w:val="00D455BA"/>
    <w:rsid w:val="00D473F6"/>
    <w:rsid w:val="00D615FB"/>
    <w:rsid w:val="00D6750F"/>
    <w:rsid w:val="00D752E0"/>
    <w:rsid w:val="00D8056E"/>
    <w:rsid w:val="00D84404"/>
    <w:rsid w:val="00D86110"/>
    <w:rsid w:val="00D9035D"/>
    <w:rsid w:val="00D9728C"/>
    <w:rsid w:val="00DC3B88"/>
    <w:rsid w:val="00DC7CB1"/>
    <w:rsid w:val="00DD5948"/>
    <w:rsid w:val="00DE5210"/>
    <w:rsid w:val="00DF5729"/>
    <w:rsid w:val="00DF632A"/>
    <w:rsid w:val="00DF6C40"/>
    <w:rsid w:val="00E11FA6"/>
    <w:rsid w:val="00E22B63"/>
    <w:rsid w:val="00E272F8"/>
    <w:rsid w:val="00E36385"/>
    <w:rsid w:val="00E417A4"/>
    <w:rsid w:val="00E443B4"/>
    <w:rsid w:val="00E47F58"/>
    <w:rsid w:val="00E55ED6"/>
    <w:rsid w:val="00E65BF8"/>
    <w:rsid w:val="00E76217"/>
    <w:rsid w:val="00E85A35"/>
    <w:rsid w:val="00E85E57"/>
    <w:rsid w:val="00E90BE9"/>
    <w:rsid w:val="00E910F1"/>
    <w:rsid w:val="00EA2F20"/>
    <w:rsid w:val="00EA5B89"/>
    <w:rsid w:val="00EA684E"/>
    <w:rsid w:val="00EA70D7"/>
    <w:rsid w:val="00EB17E9"/>
    <w:rsid w:val="00EB2C2C"/>
    <w:rsid w:val="00EB6D2C"/>
    <w:rsid w:val="00EB7BE5"/>
    <w:rsid w:val="00EC3F80"/>
    <w:rsid w:val="00EC63C5"/>
    <w:rsid w:val="00EC7899"/>
    <w:rsid w:val="00EF03A4"/>
    <w:rsid w:val="00F00938"/>
    <w:rsid w:val="00F00B34"/>
    <w:rsid w:val="00F10B1B"/>
    <w:rsid w:val="00F219AA"/>
    <w:rsid w:val="00F264FB"/>
    <w:rsid w:val="00F533E9"/>
    <w:rsid w:val="00F61AF8"/>
    <w:rsid w:val="00F63075"/>
    <w:rsid w:val="00F6332A"/>
    <w:rsid w:val="00F64515"/>
    <w:rsid w:val="00F80CF7"/>
    <w:rsid w:val="00F838B5"/>
    <w:rsid w:val="00F93545"/>
    <w:rsid w:val="00F93795"/>
    <w:rsid w:val="00FB19EE"/>
    <w:rsid w:val="00FB2E9D"/>
    <w:rsid w:val="00FB5A8D"/>
    <w:rsid w:val="00FC4B8E"/>
    <w:rsid w:val="00FD298E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5BB07"/>
  <w14:defaultImageDpi w14:val="0"/>
  <w15:docId w15:val="{5F20ACB0-CE79-4E83-9824-D6D1A9EF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3</Pages>
  <Words>88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Decorte Maria</cp:lastModifiedBy>
  <cp:revision>3</cp:revision>
  <cp:lastPrinted>2026-06-05T08:12:00Z</cp:lastPrinted>
  <dcterms:created xsi:type="dcterms:W3CDTF">2026-06-05T13:05:00Z</dcterms:created>
  <dcterms:modified xsi:type="dcterms:W3CDTF">2026-06-05T13:09:00Z</dcterms:modified>
</cp:coreProperties>
</file>